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0FFA2">
      <w:pPr>
        <w:spacing w:line="500" w:lineRule="exact"/>
        <w:jc w:val="left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3</w:t>
      </w:r>
    </w:p>
    <w:p w14:paraId="72973929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四川省巴中市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年大学生实习实训报名表</w:t>
      </w:r>
    </w:p>
    <w:p w14:paraId="1A387FB0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（示例）</w:t>
      </w:r>
    </w:p>
    <w:p w14:paraId="1B5DF97A">
      <w:pPr>
        <w:spacing w:line="40" w:lineRule="exact"/>
        <w:rPr>
          <w:rFonts w:ascii="方正仿宋_GBK" w:hAnsi="方正仿宋_GBK" w:eastAsia="方正仿宋_GBK" w:cs="方正仿宋_GBK"/>
        </w:rPr>
      </w:pPr>
    </w:p>
    <w:p w14:paraId="584C8B30">
      <w:pPr>
        <w:spacing w:line="40" w:lineRule="exact"/>
        <w:rPr>
          <w:rFonts w:ascii="方正仿宋_GBK" w:hAnsi="方正仿宋_GBK" w:eastAsia="方正仿宋_GBK" w:cs="方正仿宋_GBK"/>
        </w:rPr>
      </w:pPr>
    </w:p>
    <w:p w14:paraId="72761159">
      <w:pPr>
        <w:spacing w:line="40" w:lineRule="exact"/>
        <w:rPr>
          <w:rFonts w:ascii="方正仿宋_GBK" w:hAnsi="方正仿宋_GBK" w:eastAsia="方正仿宋_GBK" w:cs="方正仿宋_GBK"/>
        </w:rPr>
      </w:pPr>
    </w:p>
    <w:p w14:paraId="7251AF4B">
      <w:pPr>
        <w:spacing w:line="40" w:lineRule="exact"/>
        <w:rPr>
          <w:rFonts w:ascii="方正仿宋_GBK" w:hAnsi="方正仿宋_GBK" w:eastAsia="方正仿宋_GBK" w:cs="方正仿宋_GBK"/>
        </w:rPr>
      </w:pPr>
    </w:p>
    <w:tbl>
      <w:tblPr>
        <w:tblStyle w:val="15"/>
        <w:tblW w:w="91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12"/>
        <w:gridCol w:w="27"/>
        <w:gridCol w:w="987"/>
        <w:gridCol w:w="151"/>
        <w:gridCol w:w="662"/>
        <w:gridCol w:w="176"/>
        <w:gridCol w:w="164"/>
        <w:gridCol w:w="306"/>
        <w:gridCol w:w="511"/>
        <w:gridCol w:w="343"/>
        <w:gridCol w:w="568"/>
        <w:gridCol w:w="730"/>
        <w:gridCol w:w="2220"/>
      </w:tblGrid>
      <w:tr w14:paraId="3AE57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24" w:type="dxa"/>
            <w:vAlign w:val="center"/>
          </w:tcPr>
          <w:p w14:paraId="71CEE8EC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 w14:paraId="24B36ADD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张三</w:t>
            </w:r>
          </w:p>
        </w:tc>
        <w:tc>
          <w:tcPr>
            <w:tcW w:w="987" w:type="dxa"/>
            <w:vAlign w:val="center"/>
          </w:tcPr>
          <w:p w14:paraId="22DC98EF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1153" w:type="dxa"/>
            <w:gridSpan w:val="4"/>
            <w:vAlign w:val="center"/>
          </w:tcPr>
          <w:p w14:paraId="1E54E369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男</w:t>
            </w:r>
          </w:p>
        </w:tc>
        <w:tc>
          <w:tcPr>
            <w:tcW w:w="1160" w:type="dxa"/>
            <w:gridSpan w:val="3"/>
            <w:vAlign w:val="center"/>
          </w:tcPr>
          <w:p w14:paraId="284A336F">
            <w:pPr>
              <w:snapToGrid w:val="0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出生年月</w:t>
            </w:r>
          </w:p>
          <w:p w14:paraId="19E74BE8">
            <w:pPr>
              <w:snapToGrid w:val="0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岁）</w:t>
            </w:r>
          </w:p>
        </w:tc>
        <w:tc>
          <w:tcPr>
            <w:tcW w:w="1298" w:type="dxa"/>
            <w:gridSpan w:val="2"/>
            <w:vAlign w:val="center"/>
          </w:tcPr>
          <w:p w14:paraId="28B536B0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1998.07</w:t>
            </w:r>
          </w:p>
          <w:p w14:paraId="264D7E35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</w:t>
            </w:r>
            <w:r>
              <w:rPr>
                <w:rFonts w:ascii="Times New Roman" w:hAnsi="Times New Roman" w:eastAsia="方正仿宋_GBK"/>
                <w:sz w:val="24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/>
                <w:sz w:val="24"/>
              </w:rPr>
              <w:t>岁）</w:t>
            </w:r>
          </w:p>
        </w:tc>
        <w:tc>
          <w:tcPr>
            <w:tcW w:w="2220" w:type="dxa"/>
            <w:vMerge w:val="restart"/>
            <w:vAlign w:val="center"/>
          </w:tcPr>
          <w:p w14:paraId="21EB7BE3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贴</w:t>
            </w:r>
          </w:p>
          <w:p w14:paraId="09596B06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</w:t>
            </w:r>
          </w:p>
          <w:p w14:paraId="51411874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片</w:t>
            </w:r>
          </w:p>
          <w:p w14:paraId="4478226C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处</w:t>
            </w:r>
          </w:p>
        </w:tc>
      </w:tr>
      <w:tr w14:paraId="36E82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224" w:type="dxa"/>
            <w:vAlign w:val="center"/>
          </w:tcPr>
          <w:p w14:paraId="14B4C73A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139" w:type="dxa"/>
            <w:gridSpan w:val="2"/>
            <w:vAlign w:val="center"/>
          </w:tcPr>
          <w:p w14:paraId="028F80D9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汉族</w:t>
            </w:r>
          </w:p>
        </w:tc>
        <w:tc>
          <w:tcPr>
            <w:tcW w:w="987" w:type="dxa"/>
            <w:vAlign w:val="center"/>
          </w:tcPr>
          <w:p w14:paraId="2D8BD77A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 w14:paraId="6189F641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四川</w:t>
            </w:r>
          </w:p>
          <w:p w14:paraId="11150FDD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巴州</w:t>
            </w:r>
          </w:p>
        </w:tc>
        <w:tc>
          <w:tcPr>
            <w:tcW w:w="1160" w:type="dxa"/>
            <w:gridSpan w:val="3"/>
            <w:vAlign w:val="center"/>
          </w:tcPr>
          <w:p w14:paraId="39C920EE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政治面貌</w:t>
            </w:r>
            <w:r>
              <w:rPr>
                <w:rFonts w:ascii="Times New Roman" w:hAnsi="Times New Roman" w:eastAsia="方正仿宋_GBK"/>
                <w:sz w:val="24"/>
              </w:rPr>
              <w:t xml:space="preserve"> </w:t>
            </w:r>
          </w:p>
        </w:tc>
        <w:tc>
          <w:tcPr>
            <w:tcW w:w="1298" w:type="dxa"/>
            <w:gridSpan w:val="2"/>
            <w:vAlign w:val="center"/>
          </w:tcPr>
          <w:p w14:paraId="553CDF2B">
            <w:pPr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中共党员</w:t>
            </w:r>
          </w:p>
        </w:tc>
        <w:tc>
          <w:tcPr>
            <w:tcW w:w="2220" w:type="dxa"/>
            <w:vMerge w:val="continue"/>
            <w:vAlign w:val="center"/>
          </w:tcPr>
          <w:p w14:paraId="4A50BF03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7262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4" w:type="dxa"/>
            <w:vAlign w:val="center"/>
          </w:tcPr>
          <w:p w14:paraId="6631E3B7">
            <w:pPr>
              <w:snapToGrid w:val="0"/>
              <w:spacing w:line="280" w:lineRule="exact"/>
              <w:ind w:right="-107" w:rightChars="-51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</w:t>
            </w:r>
          </w:p>
        </w:tc>
        <w:tc>
          <w:tcPr>
            <w:tcW w:w="1139" w:type="dxa"/>
            <w:gridSpan w:val="2"/>
            <w:vAlign w:val="center"/>
          </w:tcPr>
          <w:p w14:paraId="7F6753B2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良好</w:t>
            </w:r>
          </w:p>
        </w:tc>
        <w:tc>
          <w:tcPr>
            <w:tcW w:w="2140" w:type="dxa"/>
            <w:gridSpan w:val="5"/>
            <w:vAlign w:val="center"/>
          </w:tcPr>
          <w:p w14:paraId="788A2022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在读情况</w:t>
            </w:r>
            <w:r>
              <w:rPr>
                <w:rFonts w:ascii="Times New Roman" w:hAnsi="Times New Roman" w:eastAsia="方正仿宋_GBK"/>
                <w:sz w:val="24"/>
              </w:rPr>
              <w:t xml:space="preserve"> </w:t>
            </w:r>
          </w:p>
        </w:tc>
        <w:tc>
          <w:tcPr>
            <w:tcW w:w="2458" w:type="dxa"/>
            <w:gridSpan w:val="5"/>
            <w:vAlign w:val="center"/>
          </w:tcPr>
          <w:p w14:paraId="2C7D41D5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大三</w:t>
            </w:r>
          </w:p>
        </w:tc>
        <w:tc>
          <w:tcPr>
            <w:tcW w:w="2220" w:type="dxa"/>
            <w:vMerge w:val="continue"/>
            <w:vAlign w:val="center"/>
          </w:tcPr>
          <w:p w14:paraId="46450212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5017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4" w:type="dxa"/>
            <w:vAlign w:val="center"/>
          </w:tcPr>
          <w:p w14:paraId="0E5EFE28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在读院校</w:t>
            </w:r>
          </w:p>
        </w:tc>
        <w:tc>
          <w:tcPr>
            <w:tcW w:w="2126" w:type="dxa"/>
            <w:gridSpan w:val="3"/>
            <w:vAlign w:val="center"/>
          </w:tcPr>
          <w:p w14:paraId="546AC57F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XXX</w:t>
            </w:r>
            <w:r>
              <w:rPr>
                <w:rFonts w:hint="eastAsia" w:ascii="Times New Roman" w:hAnsi="Times New Roman" w:eastAsia="方正仿宋_GBK"/>
                <w:sz w:val="24"/>
              </w:rPr>
              <w:t>大学</w:t>
            </w:r>
          </w:p>
        </w:tc>
        <w:tc>
          <w:tcPr>
            <w:tcW w:w="1153" w:type="dxa"/>
            <w:gridSpan w:val="4"/>
            <w:vAlign w:val="center"/>
          </w:tcPr>
          <w:p w14:paraId="09C40658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在读专业</w:t>
            </w:r>
          </w:p>
        </w:tc>
        <w:tc>
          <w:tcPr>
            <w:tcW w:w="2458" w:type="dxa"/>
            <w:gridSpan w:val="5"/>
            <w:vAlign w:val="center"/>
          </w:tcPr>
          <w:p w14:paraId="22D770B0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XXX</w:t>
            </w:r>
            <w:r>
              <w:rPr>
                <w:rFonts w:hint="eastAsia" w:ascii="Times New Roman" w:hAnsi="Times New Roman" w:eastAsia="方正仿宋_GBK"/>
                <w:sz w:val="24"/>
              </w:rPr>
              <w:t>专业</w:t>
            </w:r>
          </w:p>
        </w:tc>
        <w:tc>
          <w:tcPr>
            <w:tcW w:w="2220" w:type="dxa"/>
            <w:vMerge w:val="continue"/>
            <w:vAlign w:val="center"/>
          </w:tcPr>
          <w:p w14:paraId="42EA6257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F2A4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224" w:type="dxa"/>
            <w:vAlign w:val="center"/>
          </w:tcPr>
          <w:p w14:paraId="3F76C293"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 w14:paraId="00BC4537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189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XXXX</w:t>
            </w:r>
            <w:r>
              <w:rPr>
                <w:rFonts w:ascii="Times New Roman" w:hAnsi="Times New Roman" w:eastAsia="方正仿宋_GBK"/>
                <w:sz w:val="24"/>
              </w:rPr>
              <w:t>0546</w:t>
            </w:r>
          </w:p>
        </w:tc>
        <w:tc>
          <w:tcPr>
            <w:tcW w:w="1153" w:type="dxa"/>
            <w:gridSpan w:val="4"/>
            <w:vAlign w:val="center"/>
          </w:tcPr>
          <w:p w14:paraId="00440BC5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身份证</w:t>
            </w:r>
          </w:p>
          <w:p w14:paraId="795E4B77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号码</w:t>
            </w:r>
          </w:p>
        </w:tc>
        <w:tc>
          <w:tcPr>
            <w:tcW w:w="2458" w:type="dxa"/>
            <w:gridSpan w:val="5"/>
            <w:vAlign w:val="center"/>
          </w:tcPr>
          <w:p w14:paraId="5E3A7072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513923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XXXXXXXXXXX</w:t>
            </w:r>
          </w:p>
        </w:tc>
        <w:tc>
          <w:tcPr>
            <w:tcW w:w="2220" w:type="dxa"/>
            <w:vMerge w:val="continue"/>
            <w:vAlign w:val="center"/>
          </w:tcPr>
          <w:p w14:paraId="62411943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6192C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224" w:type="dxa"/>
            <w:vAlign w:val="center"/>
          </w:tcPr>
          <w:p w14:paraId="7193D019"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紧急联系人姓名及联系方式</w:t>
            </w:r>
          </w:p>
        </w:tc>
        <w:tc>
          <w:tcPr>
            <w:tcW w:w="2939" w:type="dxa"/>
            <w:gridSpan w:val="5"/>
            <w:vAlign w:val="center"/>
          </w:tcPr>
          <w:p w14:paraId="1B92AECD">
            <w:pPr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张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（父亲）</w:t>
            </w:r>
          </w:p>
          <w:p w14:paraId="1C23D101">
            <w:pPr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139XXXX8545</w:t>
            </w:r>
          </w:p>
        </w:tc>
        <w:tc>
          <w:tcPr>
            <w:tcW w:w="1500" w:type="dxa"/>
            <w:gridSpan w:val="5"/>
            <w:vAlign w:val="center"/>
          </w:tcPr>
          <w:p w14:paraId="3DD55F80"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班主任或辅导员姓名及联系方式</w:t>
            </w:r>
          </w:p>
        </w:tc>
        <w:tc>
          <w:tcPr>
            <w:tcW w:w="3518" w:type="dxa"/>
            <w:gridSpan w:val="3"/>
            <w:tcBorders>
              <w:bottom w:val="single" w:color="auto" w:sz="4" w:space="0"/>
            </w:tcBorders>
            <w:vAlign w:val="center"/>
          </w:tcPr>
          <w:p w14:paraId="59663A0F">
            <w:pPr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陈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（班主任）：</w:t>
            </w:r>
          </w:p>
          <w:p w14:paraId="5DDD8788">
            <w:pPr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136XXXX7469</w:t>
            </w:r>
          </w:p>
        </w:tc>
      </w:tr>
      <w:tr w14:paraId="1B34B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224" w:type="dxa"/>
            <w:vAlign w:val="center"/>
          </w:tcPr>
          <w:p w14:paraId="555839C8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个人简历及获奖情况</w:t>
            </w:r>
          </w:p>
        </w:tc>
        <w:tc>
          <w:tcPr>
            <w:tcW w:w="7957" w:type="dxa"/>
            <w:gridSpan w:val="13"/>
            <w:vAlign w:val="center"/>
          </w:tcPr>
          <w:p w14:paraId="67FAA547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201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方正仿宋_GBK"/>
                <w:sz w:val="24"/>
              </w:rPr>
              <w:t>.09-20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/>
                <w:sz w:val="24"/>
              </w:rPr>
              <w:t xml:space="preserve">.06 </w:t>
            </w:r>
            <w:r>
              <w:rPr>
                <w:rFonts w:hint="eastAsia" w:ascii="Times New Roman" w:hAnsi="Times New Roman" w:eastAsia="方正仿宋_GBK"/>
                <w:sz w:val="24"/>
              </w:rPr>
              <w:t>在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中学读高中</w:t>
            </w:r>
          </w:p>
          <w:p w14:paraId="4049689E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/>
                <w:sz w:val="24"/>
              </w:rPr>
              <w:t>.09-</w:t>
            </w:r>
            <w:r>
              <w:rPr>
                <w:rFonts w:hint="eastAsia" w:ascii="Times New Roman" w:hAnsi="Times New Roman" w:eastAsia="方正仿宋_GBK"/>
                <w:sz w:val="24"/>
              </w:rPr>
              <w:t>至今</w:t>
            </w:r>
            <w:r>
              <w:rPr>
                <w:rFonts w:ascii="Times New Roman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>在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大学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专业就读（期间</w:t>
            </w:r>
            <w:r>
              <w:rPr>
                <w:rFonts w:ascii="Times New Roman" w:hAnsi="Times New Roman" w:eastAsia="方正仿宋_GBK"/>
                <w:sz w:val="24"/>
              </w:rPr>
              <w:t>2018-2019</w:t>
            </w:r>
            <w:r>
              <w:rPr>
                <w:rFonts w:hint="eastAsia" w:ascii="Times New Roman" w:hAnsi="Times New Roman" w:eastAsia="方正仿宋_GBK"/>
                <w:sz w:val="24"/>
              </w:rPr>
              <w:t>年获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称号；</w:t>
            </w:r>
            <w:r>
              <w:rPr>
                <w:rFonts w:ascii="Times New Roman" w:hAnsi="Times New Roman" w:eastAsia="方正仿宋_GBK"/>
                <w:sz w:val="24"/>
              </w:rPr>
              <w:t>2019-2020</w:t>
            </w:r>
            <w:r>
              <w:rPr>
                <w:rFonts w:hint="eastAsia" w:ascii="Times New Roman" w:hAnsi="Times New Roman" w:eastAsia="方正仿宋_GBK"/>
                <w:sz w:val="24"/>
              </w:rPr>
              <w:t>年获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荣誉）</w:t>
            </w:r>
          </w:p>
        </w:tc>
      </w:tr>
      <w:tr w14:paraId="50419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24" w:type="dxa"/>
            <w:vAlign w:val="center"/>
          </w:tcPr>
          <w:p w14:paraId="5D9223BB">
            <w:pPr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主要特长</w:t>
            </w:r>
          </w:p>
        </w:tc>
        <w:tc>
          <w:tcPr>
            <w:tcW w:w="7957" w:type="dxa"/>
            <w:gridSpan w:val="13"/>
            <w:vAlign w:val="center"/>
          </w:tcPr>
          <w:p w14:paraId="5796AED2"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19DA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restart"/>
            <w:vAlign w:val="center"/>
          </w:tcPr>
          <w:p w14:paraId="6839D81F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家庭成员及主要社会关系</w:t>
            </w:r>
          </w:p>
        </w:tc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6E2B6F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1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55EE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ABA0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8121">
            <w:pPr>
              <w:snapToGrid w:val="0"/>
              <w:spacing w:line="340" w:lineRule="exact"/>
              <w:ind w:firstLine="120" w:firstLineChars="5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29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108F649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 w14:paraId="4C31C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 w14:paraId="7682C271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137D"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父亲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7EE6"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XX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A98F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19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eastAsia="方正仿宋_GBK"/>
                <w:sz w:val="24"/>
              </w:rPr>
              <w:t>.05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5644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中共党员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2B8A26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单位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XXX</w:t>
            </w:r>
            <w:r>
              <w:rPr>
                <w:rFonts w:hint="eastAsia" w:ascii="Times New Roman" w:hAnsi="Times New Roman" w:eastAsia="方正仿宋_GBK"/>
                <w:sz w:val="24"/>
              </w:rPr>
              <w:t>职务</w:t>
            </w:r>
          </w:p>
        </w:tc>
      </w:tr>
      <w:tr w14:paraId="53C89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 w14:paraId="3CBC959A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8C51"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母亲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C5BD"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XX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7CD8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19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eastAsia="方正仿宋_GBK"/>
                <w:sz w:val="24"/>
              </w:rPr>
              <w:t>.01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DA67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群众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59178D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社区居民</w:t>
            </w:r>
          </w:p>
        </w:tc>
      </w:tr>
      <w:tr w14:paraId="07C9F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1224" w:type="dxa"/>
            <w:vMerge w:val="continue"/>
            <w:vAlign w:val="center"/>
          </w:tcPr>
          <w:p w14:paraId="34863D3D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A8D4"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8D17"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6986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BED4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FDAABE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A545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  <w:jc w:val="center"/>
        </w:trPr>
        <w:tc>
          <w:tcPr>
            <w:tcW w:w="1224" w:type="dxa"/>
            <w:vMerge w:val="continue"/>
            <w:vAlign w:val="center"/>
          </w:tcPr>
          <w:p w14:paraId="0EA6EE6F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24CB95"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92E766"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FEEA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616D9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6B7B42B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73BF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</w:tcBorders>
            <w:vAlign w:val="center"/>
          </w:tcPr>
          <w:p w14:paraId="189E37FB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实习意愿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1C40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意向实习单位</w:t>
            </w:r>
          </w:p>
        </w:tc>
        <w:tc>
          <w:tcPr>
            <w:tcW w:w="2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9B8692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意向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4"/>
              </w:rPr>
              <w:t>岗位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编码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5C1DDE"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意向实习时间（月）</w:t>
            </w:r>
          </w:p>
        </w:tc>
      </w:tr>
      <w:tr w14:paraId="56FEE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224" w:type="dxa"/>
            <w:vMerge w:val="continue"/>
            <w:vAlign w:val="center"/>
          </w:tcPr>
          <w:p w14:paraId="239C20E0">
            <w:pPr>
              <w:snapToGrid w:val="0"/>
              <w:spacing w:line="340" w:lineRule="exact"/>
              <w:ind w:right="480" w:firstLine="3570" w:firstLineChars="170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F85B"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巴中市广播电视台</w:t>
            </w:r>
          </w:p>
        </w:tc>
        <w:tc>
          <w:tcPr>
            <w:tcW w:w="2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867748"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XX</w:t>
            </w:r>
            <w:r>
              <w:rPr>
                <w:rFonts w:ascii="Times New Roman" w:hAnsi="Times New Roman" w:eastAsia="方正仿宋_GBK"/>
                <w:sz w:val="24"/>
              </w:rPr>
              <w:t>X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BD7936"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20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/>
              </w:rPr>
              <w:t>年</w:t>
            </w:r>
            <w:r>
              <w:rPr>
                <w:rFonts w:hint="eastAsia" w:ascii="Times New Roman" w:hAnsi="Times New Roman" w:eastAsia="方正仿宋_GBK"/>
                <w:lang w:eastAsia="zh-CN"/>
              </w:rPr>
              <w:t>X</w:t>
            </w:r>
            <w:r>
              <w:rPr>
                <w:rFonts w:hint="eastAsia" w:ascii="Times New Roman" w:hAnsi="Times New Roman" w:eastAsia="方正仿宋_GBK"/>
              </w:rPr>
              <w:t>月</w:t>
            </w:r>
            <w:r>
              <w:rPr>
                <w:rFonts w:ascii="Times New Roman" w:hAnsi="Times New Roman" w:eastAsia="方正仿宋_GBK"/>
              </w:rPr>
              <w:t>-20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XX</w:t>
            </w:r>
            <w:r>
              <w:rPr>
                <w:rFonts w:hint="eastAsia" w:ascii="Times New Roman" w:hAnsi="Times New Roman" w:eastAsia="方正仿宋_GBK"/>
              </w:rPr>
              <w:t>年</w:t>
            </w:r>
            <w:r>
              <w:rPr>
                <w:rFonts w:hint="eastAsia" w:ascii="Times New Roman" w:hAnsi="Times New Roman" w:eastAsia="方正仿宋_GBK"/>
                <w:lang w:eastAsia="zh-CN"/>
              </w:rPr>
              <w:t>X</w:t>
            </w:r>
            <w:r>
              <w:rPr>
                <w:rFonts w:hint="eastAsia" w:ascii="Times New Roman" w:hAnsi="Times New Roman" w:eastAsia="方正仿宋_GBK"/>
              </w:rPr>
              <w:t>月</w:t>
            </w:r>
          </w:p>
          <w:p w14:paraId="03F79301"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（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方正仿宋_GBK"/>
              </w:rPr>
              <w:t>个月）</w:t>
            </w:r>
          </w:p>
        </w:tc>
      </w:tr>
      <w:tr w14:paraId="5251F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1224" w:type="dxa"/>
            <w:tcBorders>
              <w:right w:val="single" w:color="auto" w:sz="4" w:space="0"/>
            </w:tcBorders>
            <w:vAlign w:val="center"/>
          </w:tcPr>
          <w:p w14:paraId="16971087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资格审</w:t>
            </w:r>
          </w:p>
          <w:p w14:paraId="170207C9"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查意见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43FE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  <w:p w14:paraId="55B8A785"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  <w:p w14:paraId="6C0AF9DE">
            <w:pPr>
              <w:snapToGrid w:val="0"/>
              <w:spacing w:line="600" w:lineRule="exact"/>
              <w:ind w:firstLine="720" w:firstLineChars="3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（用人单位盖章）</w:t>
            </w:r>
          </w:p>
          <w:p w14:paraId="1B0F7F53">
            <w:pPr>
              <w:snapToGrid w:val="0"/>
              <w:spacing w:line="600" w:lineRule="exact"/>
              <w:ind w:firstLine="960" w:firstLineChars="4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>日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844D"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考核</w:t>
            </w:r>
          </w:p>
          <w:p w14:paraId="198C57B7"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意见</w:t>
            </w:r>
          </w:p>
        </w:tc>
        <w:tc>
          <w:tcPr>
            <w:tcW w:w="3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2B18">
            <w:pPr>
              <w:snapToGrid w:val="0"/>
              <w:spacing w:line="600" w:lineRule="exact"/>
              <w:ind w:firstLine="720" w:firstLineChars="300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 w14:paraId="2D2AB9BC">
            <w:pPr>
              <w:snapToGrid w:val="0"/>
              <w:spacing w:line="600" w:lineRule="exact"/>
              <w:ind w:firstLine="1440" w:firstLineChars="6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（主管单位盖章）</w:t>
            </w:r>
          </w:p>
          <w:p w14:paraId="2A66A1A7">
            <w:pPr>
              <w:snapToGrid w:val="0"/>
              <w:spacing w:line="600" w:lineRule="exact"/>
              <w:ind w:firstLine="1680" w:firstLineChars="7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>日</w:t>
            </w:r>
          </w:p>
        </w:tc>
      </w:tr>
    </w:tbl>
    <w:p w14:paraId="28F03A5F">
      <w:pPr>
        <w:spacing w:line="40" w:lineRule="exact"/>
        <w:rPr>
          <w:rFonts w:ascii="方正仿宋_GBK" w:hAnsi="方正仿宋_GBK" w:eastAsia="方正仿宋_GBK" w:cs="方正仿宋_GBK"/>
        </w:rPr>
      </w:pPr>
    </w:p>
    <w:sectPr>
      <w:footerReference r:id="rId3" w:type="default"/>
      <w:pgSz w:w="11906" w:h="16838"/>
      <w:pgMar w:top="1757" w:right="1531" w:bottom="1644" w:left="1531" w:header="851" w:footer="1191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D334">
    <w:pPr>
      <w:pStyle w:val="10"/>
      <w:jc w:val="center"/>
      <w:rPr>
        <w:rFonts w:ascii="Times New Roman" w:hAnsi="Times New Roman"/>
        <w:b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mirrorMargins w:val="1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iYWEyYzc0YzlhZmNmNzY2NmQzMDk0YTkzYzRmY2EifQ=="/>
  </w:docVars>
  <w:rsids>
    <w:rsidRoot w:val="0020765A"/>
    <w:rsid w:val="000011E5"/>
    <w:rsid w:val="00001218"/>
    <w:rsid w:val="000013E2"/>
    <w:rsid w:val="00002528"/>
    <w:rsid w:val="00002F79"/>
    <w:rsid w:val="0000353E"/>
    <w:rsid w:val="00003EAB"/>
    <w:rsid w:val="00005B72"/>
    <w:rsid w:val="00005E5A"/>
    <w:rsid w:val="0000604D"/>
    <w:rsid w:val="0000703D"/>
    <w:rsid w:val="00007A2A"/>
    <w:rsid w:val="00007D41"/>
    <w:rsid w:val="000103C9"/>
    <w:rsid w:val="00010445"/>
    <w:rsid w:val="000118D3"/>
    <w:rsid w:val="0001216E"/>
    <w:rsid w:val="00013199"/>
    <w:rsid w:val="000155BD"/>
    <w:rsid w:val="00016A6E"/>
    <w:rsid w:val="00017A48"/>
    <w:rsid w:val="000200DE"/>
    <w:rsid w:val="00021DFD"/>
    <w:rsid w:val="0002214C"/>
    <w:rsid w:val="00022519"/>
    <w:rsid w:val="00022FEC"/>
    <w:rsid w:val="000235F1"/>
    <w:rsid w:val="00024450"/>
    <w:rsid w:val="00025E93"/>
    <w:rsid w:val="0002675A"/>
    <w:rsid w:val="00030765"/>
    <w:rsid w:val="0003127E"/>
    <w:rsid w:val="000316D0"/>
    <w:rsid w:val="00032B26"/>
    <w:rsid w:val="0003350F"/>
    <w:rsid w:val="00034174"/>
    <w:rsid w:val="00034860"/>
    <w:rsid w:val="00034B55"/>
    <w:rsid w:val="0003572D"/>
    <w:rsid w:val="00035BD3"/>
    <w:rsid w:val="000364EB"/>
    <w:rsid w:val="0003678A"/>
    <w:rsid w:val="000368AC"/>
    <w:rsid w:val="00041332"/>
    <w:rsid w:val="000424B8"/>
    <w:rsid w:val="00042D1D"/>
    <w:rsid w:val="00043E98"/>
    <w:rsid w:val="00045978"/>
    <w:rsid w:val="00045BAD"/>
    <w:rsid w:val="00045F3F"/>
    <w:rsid w:val="000460BA"/>
    <w:rsid w:val="0004699C"/>
    <w:rsid w:val="00046D03"/>
    <w:rsid w:val="00046F27"/>
    <w:rsid w:val="000512EB"/>
    <w:rsid w:val="00053298"/>
    <w:rsid w:val="00053719"/>
    <w:rsid w:val="00055BAC"/>
    <w:rsid w:val="00055BC0"/>
    <w:rsid w:val="00055E3B"/>
    <w:rsid w:val="000566FF"/>
    <w:rsid w:val="00057686"/>
    <w:rsid w:val="00057B77"/>
    <w:rsid w:val="00057BE1"/>
    <w:rsid w:val="00060F0E"/>
    <w:rsid w:val="0006150F"/>
    <w:rsid w:val="00062817"/>
    <w:rsid w:val="000642E1"/>
    <w:rsid w:val="00064AAA"/>
    <w:rsid w:val="000650BE"/>
    <w:rsid w:val="00067774"/>
    <w:rsid w:val="000711F9"/>
    <w:rsid w:val="00071D7A"/>
    <w:rsid w:val="00072284"/>
    <w:rsid w:val="0007398D"/>
    <w:rsid w:val="000748E0"/>
    <w:rsid w:val="0007547E"/>
    <w:rsid w:val="000758DA"/>
    <w:rsid w:val="00075B7E"/>
    <w:rsid w:val="00075F4E"/>
    <w:rsid w:val="000760F5"/>
    <w:rsid w:val="000809E6"/>
    <w:rsid w:val="00080A82"/>
    <w:rsid w:val="00080A97"/>
    <w:rsid w:val="000820EB"/>
    <w:rsid w:val="000826D4"/>
    <w:rsid w:val="00083151"/>
    <w:rsid w:val="000835D4"/>
    <w:rsid w:val="00084004"/>
    <w:rsid w:val="00084414"/>
    <w:rsid w:val="00084CF3"/>
    <w:rsid w:val="000860F5"/>
    <w:rsid w:val="00086141"/>
    <w:rsid w:val="0008616A"/>
    <w:rsid w:val="0008764A"/>
    <w:rsid w:val="00087B8E"/>
    <w:rsid w:val="00091E7D"/>
    <w:rsid w:val="00096E7B"/>
    <w:rsid w:val="0009762E"/>
    <w:rsid w:val="00097E6F"/>
    <w:rsid w:val="000A1722"/>
    <w:rsid w:val="000A2361"/>
    <w:rsid w:val="000A34AE"/>
    <w:rsid w:val="000A3F96"/>
    <w:rsid w:val="000A439E"/>
    <w:rsid w:val="000A5330"/>
    <w:rsid w:val="000A587C"/>
    <w:rsid w:val="000A6EA0"/>
    <w:rsid w:val="000A7778"/>
    <w:rsid w:val="000A778C"/>
    <w:rsid w:val="000A7E76"/>
    <w:rsid w:val="000B02C7"/>
    <w:rsid w:val="000B21C4"/>
    <w:rsid w:val="000B2BAA"/>
    <w:rsid w:val="000B3D91"/>
    <w:rsid w:val="000B3E60"/>
    <w:rsid w:val="000B4FAA"/>
    <w:rsid w:val="000B517B"/>
    <w:rsid w:val="000B5994"/>
    <w:rsid w:val="000B69E3"/>
    <w:rsid w:val="000B70A1"/>
    <w:rsid w:val="000B7B5B"/>
    <w:rsid w:val="000B7D82"/>
    <w:rsid w:val="000C27A5"/>
    <w:rsid w:val="000C3311"/>
    <w:rsid w:val="000C3595"/>
    <w:rsid w:val="000C5A26"/>
    <w:rsid w:val="000C5DA0"/>
    <w:rsid w:val="000C7801"/>
    <w:rsid w:val="000C795C"/>
    <w:rsid w:val="000C7CAB"/>
    <w:rsid w:val="000C7D6B"/>
    <w:rsid w:val="000C7DFE"/>
    <w:rsid w:val="000D023E"/>
    <w:rsid w:val="000D05EE"/>
    <w:rsid w:val="000D20C5"/>
    <w:rsid w:val="000D32C5"/>
    <w:rsid w:val="000D3738"/>
    <w:rsid w:val="000D398E"/>
    <w:rsid w:val="000D3C61"/>
    <w:rsid w:val="000D5415"/>
    <w:rsid w:val="000D5541"/>
    <w:rsid w:val="000D5E69"/>
    <w:rsid w:val="000D6B61"/>
    <w:rsid w:val="000E0155"/>
    <w:rsid w:val="000E126D"/>
    <w:rsid w:val="000E1543"/>
    <w:rsid w:val="000E1864"/>
    <w:rsid w:val="000E1A1C"/>
    <w:rsid w:val="000E2926"/>
    <w:rsid w:val="000E2B87"/>
    <w:rsid w:val="000E30B7"/>
    <w:rsid w:val="000E4541"/>
    <w:rsid w:val="000E4D5B"/>
    <w:rsid w:val="000E515B"/>
    <w:rsid w:val="000E5F22"/>
    <w:rsid w:val="000E65DF"/>
    <w:rsid w:val="000E702D"/>
    <w:rsid w:val="000E722B"/>
    <w:rsid w:val="000F0FF4"/>
    <w:rsid w:val="000F19BE"/>
    <w:rsid w:val="000F2D94"/>
    <w:rsid w:val="000F439A"/>
    <w:rsid w:val="000F4E2B"/>
    <w:rsid w:val="000F563F"/>
    <w:rsid w:val="000F6AD5"/>
    <w:rsid w:val="000F7145"/>
    <w:rsid w:val="00100519"/>
    <w:rsid w:val="0010113D"/>
    <w:rsid w:val="00101C52"/>
    <w:rsid w:val="0010267B"/>
    <w:rsid w:val="001029A5"/>
    <w:rsid w:val="001038F0"/>
    <w:rsid w:val="00103F16"/>
    <w:rsid w:val="001041AC"/>
    <w:rsid w:val="0010519C"/>
    <w:rsid w:val="00106996"/>
    <w:rsid w:val="001069D4"/>
    <w:rsid w:val="00107690"/>
    <w:rsid w:val="00107A2C"/>
    <w:rsid w:val="00112F6E"/>
    <w:rsid w:val="00114511"/>
    <w:rsid w:val="001151A2"/>
    <w:rsid w:val="001165CC"/>
    <w:rsid w:val="00116B90"/>
    <w:rsid w:val="0012008F"/>
    <w:rsid w:val="001204B6"/>
    <w:rsid w:val="00120886"/>
    <w:rsid w:val="00120B42"/>
    <w:rsid w:val="00120E5C"/>
    <w:rsid w:val="00120E84"/>
    <w:rsid w:val="001214CE"/>
    <w:rsid w:val="0012191C"/>
    <w:rsid w:val="00121ABA"/>
    <w:rsid w:val="00121BA3"/>
    <w:rsid w:val="0012226A"/>
    <w:rsid w:val="00123850"/>
    <w:rsid w:val="0012388B"/>
    <w:rsid w:val="00123E02"/>
    <w:rsid w:val="0012406B"/>
    <w:rsid w:val="00124F45"/>
    <w:rsid w:val="0012508B"/>
    <w:rsid w:val="00126D94"/>
    <w:rsid w:val="00126EDD"/>
    <w:rsid w:val="00130907"/>
    <w:rsid w:val="001314A4"/>
    <w:rsid w:val="001322AB"/>
    <w:rsid w:val="00134222"/>
    <w:rsid w:val="00134E2E"/>
    <w:rsid w:val="00134E49"/>
    <w:rsid w:val="00135D3B"/>
    <w:rsid w:val="00136085"/>
    <w:rsid w:val="00136C1F"/>
    <w:rsid w:val="0013758A"/>
    <w:rsid w:val="00140AC8"/>
    <w:rsid w:val="00141C61"/>
    <w:rsid w:val="00141FC3"/>
    <w:rsid w:val="00142688"/>
    <w:rsid w:val="0014278A"/>
    <w:rsid w:val="00143198"/>
    <w:rsid w:val="001432A4"/>
    <w:rsid w:val="00143735"/>
    <w:rsid w:val="00144B0A"/>
    <w:rsid w:val="001459D4"/>
    <w:rsid w:val="00145C4E"/>
    <w:rsid w:val="00147370"/>
    <w:rsid w:val="00147662"/>
    <w:rsid w:val="00147D51"/>
    <w:rsid w:val="001503FF"/>
    <w:rsid w:val="001504F3"/>
    <w:rsid w:val="00151049"/>
    <w:rsid w:val="00152025"/>
    <w:rsid w:val="0015240A"/>
    <w:rsid w:val="00154694"/>
    <w:rsid w:val="00154DBA"/>
    <w:rsid w:val="00155197"/>
    <w:rsid w:val="001556E8"/>
    <w:rsid w:val="0015572D"/>
    <w:rsid w:val="0015638B"/>
    <w:rsid w:val="001566FD"/>
    <w:rsid w:val="0015745B"/>
    <w:rsid w:val="00157E51"/>
    <w:rsid w:val="00161B6F"/>
    <w:rsid w:val="001624AA"/>
    <w:rsid w:val="001630EA"/>
    <w:rsid w:val="00163182"/>
    <w:rsid w:val="001636CF"/>
    <w:rsid w:val="00164A96"/>
    <w:rsid w:val="00165498"/>
    <w:rsid w:val="00165ED0"/>
    <w:rsid w:val="00167306"/>
    <w:rsid w:val="00167A81"/>
    <w:rsid w:val="001702A4"/>
    <w:rsid w:val="00172D12"/>
    <w:rsid w:val="00172E5A"/>
    <w:rsid w:val="00172F70"/>
    <w:rsid w:val="001738D5"/>
    <w:rsid w:val="00173EBA"/>
    <w:rsid w:val="001740FA"/>
    <w:rsid w:val="0017444D"/>
    <w:rsid w:val="0017577C"/>
    <w:rsid w:val="00177D56"/>
    <w:rsid w:val="00181456"/>
    <w:rsid w:val="00182196"/>
    <w:rsid w:val="00182B0D"/>
    <w:rsid w:val="00182CCA"/>
    <w:rsid w:val="0018384F"/>
    <w:rsid w:val="00184835"/>
    <w:rsid w:val="001862FE"/>
    <w:rsid w:val="00186A51"/>
    <w:rsid w:val="0019141A"/>
    <w:rsid w:val="001916CC"/>
    <w:rsid w:val="00191BF8"/>
    <w:rsid w:val="00192821"/>
    <w:rsid w:val="00192AF6"/>
    <w:rsid w:val="0019428C"/>
    <w:rsid w:val="00194DC0"/>
    <w:rsid w:val="00195542"/>
    <w:rsid w:val="001959CD"/>
    <w:rsid w:val="00195BF5"/>
    <w:rsid w:val="0019644E"/>
    <w:rsid w:val="00196DB0"/>
    <w:rsid w:val="00197ABE"/>
    <w:rsid w:val="001A08E5"/>
    <w:rsid w:val="001A3F53"/>
    <w:rsid w:val="001A45A0"/>
    <w:rsid w:val="001A465D"/>
    <w:rsid w:val="001A6A58"/>
    <w:rsid w:val="001A6CB9"/>
    <w:rsid w:val="001A7140"/>
    <w:rsid w:val="001A7655"/>
    <w:rsid w:val="001A7FA7"/>
    <w:rsid w:val="001B1195"/>
    <w:rsid w:val="001B2490"/>
    <w:rsid w:val="001B265A"/>
    <w:rsid w:val="001B29A5"/>
    <w:rsid w:val="001B2AC8"/>
    <w:rsid w:val="001B34C8"/>
    <w:rsid w:val="001B433B"/>
    <w:rsid w:val="001B4CDB"/>
    <w:rsid w:val="001B577E"/>
    <w:rsid w:val="001B69C4"/>
    <w:rsid w:val="001B71D8"/>
    <w:rsid w:val="001C0856"/>
    <w:rsid w:val="001C1671"/>
    <w:rsid w:val="001C1AA3"/>
    <w:rsid w:val="001C3D04"/>
    <w:rsid w:val="001C4499"/>
    <w:rsid w:val="001C5291"/>
    <w:rsid w:val="001D0CB7"/>
    <w:rsid w:val="001D13B7"/>
    <w:rsid w:val="001D329E"/>
    <w:rsid w:val="001D4149"/>
    <w:rsid w:val="001D595E"/>
    <w:rsid w:val="001D6EB6"/>
    <w:rsid w:val="001D7103"/>
    <w:rsid w:val="001E05A0"/>
    <w:rsid w:val="001E1831"/>
    <w:rsid w:val="001E1D99"/>
    <w:rsid w:val="001E340F"/>
    <w:rsid w:val="001E34C6"/>
    <w:rsid w:val="001E53B3"/>
    <w:rsid w:val="001E54BF"/>
    <w:rsid w:val="001E646B"/>
    <w:rsid w:val="001E64D3"/>
    <w:rsid w:val="001E7EAC"/>
    <w:rsid w:val="001F0749"/>
    <w:rsid w:val="001F12A6"/>
    <w:rsid w:val="001F16D4"/>
    <w:rsid w:val="001F18E1"/>
    <w:rsid w:val="001F2442"/>
    <w:rsid w:val="001F2BC2"/>
    <w:rsid w:val="001F38F0"/>
    <w:rsid w:val="001F39B3"/>
    <w:rsid w:val="001F5157"/>
    <w:rsid w:val="001F5F18"/>
    <w:rsid w:val="001F5F3D"/>
    <w:rsid w:val="001F5FDC"/>
    <w:rsid w:val="001F6757"/>
    <w:rsid w:val="001F6AF5"/>
    <w:rsid w:val="001F7BC6"/>
    <w:rsid w:val="00201255"/>
    <w:rsid w:val="00203577"/>
    <w:rsid w:val="00203706"/>
    <w:rsid w:val="00204E9E"/>
    <w:rsid w:val="002052C9"/>
    <w:rsid w:val="002064F0"/>
    <w:rsid w:val="00206AEE"/>
    <w:rsid w:val="00206CB1"/>
    <w:rsid w:val="0020765A"/>
    <w:rsid w:val="002109F2"/>
    <w:rsid w:val="0021341C"/>
    <w:rsid w:val="002145D5"/>
    <w:rsid w:val="00215394"/>
    <w:rsid w:val="00215CD7"/>
    <w:rsid w:val="002164E2"/>
    <w:rsid w:val="002166B8"/>
    <w:rsid w:val="002167F1"/>
    <w:rsid w:val="00216861"/>
    <w:rsid w:val="002178AD"/>
    <w:rsid w:val="00217974"/>
    <w:rsid w:val="00217B36"/>
    <w:rsid w:val="00221A7A"/>
    <w:rsid w:val="00222559"/>
    <w:rsid w:val="00222DAB"/>
    <w:rsid w:val="0022416C"/>
    <w:rsid w:val="002252A5"/>
    <w:rsid w:val="00225708"/>
    <w:rsid w:val="0022630D"/>
    <w:rsid w:val="00230104"/>
    <w:rsid w:val="00230410"/>
    <w:rsid w:val="00230449"/>
    <w:rsid w:val="00230671"/>
    <w:rsid w:val="002317F6"/>
    <w:rsid w:val="002319F7"/>
    <w:rsid w:val="00233341"/>
    <w:rsid w:val="00233A80"/>
    <w:rsid w:val="00233F04"/>
    <w:rsid w:val="00233FDB"/>
    <w:rsid w:val="002345E3"/>
    <w:rsid w:val="0023464A"/>
    <w:rsid w:val="00234926"/>
    <w:rsid w:val="00234B7C"/>
    <w:rsid w:val="0023571A"/>
    <w:rsid w:val="00235AAA"/>
    <w:rsid w:val="00236323"/>
    <w:rsid w:val="00237105"/>
    <w:rsid w:val="00241580"/>
    <w:rsid w:val="0024476F"/>
    <w:rsid w:val="00245185"/>
    <w:rsid w:val="002462BA"/>
    <w:rsid w:val="00246C7F"/>
    <w:rsid w:val="00246EE4"/>
    <w:rsid w:val="00247A53"/>
    <w:rsid w:val="00250B56"/>
    <w:rsid w:val="00250CF8"/>
    <w:rsid w:val="0025168E"/>
    <w:rsid w:val="00252A59"/>
    <w:rsid w:val="00252E76"/>
    <w:rsid w:val="00252EF7"/>
    <w:rsid w:val="00255C24"/>
    <w:rsid w:val="002561F0"/>
    <w:rsid w:val="0026097A"/>
    <w:rsid w:val="002613AF"/>
    <w:rsid w:val="00262A25"/>
    <w:rsid w:val="00263C15"/>
    <w:rsid w:val="00264002"/>
    <w:rsid w:val="00264BE2"/>
    <w:rsid w:val="00265E45"/>
    <w:rsid w:val="00265FF2"/>
    <w:rsid w:val="00266285"/>
    <w:rsid w:val="00266A50"/>
    <w:rsid w:val="002671A8"/>
    <w:rsid w:val="00267907"/>
    <w:rsid w:val="0026797B"/>
    <w:rsid w:val="00267B9C"/>
    <w:rsid w:val="002705E1"/>
    <w:rsid w:val="0027128D"/>
    <w:rsid w:val="0027155F"/>
    <w:rsid w:val="00271786"/>
    <w:rsid w:val="00271F6B"/>
    <w:rsid w:val="002722E6"/>
    <w:rsid w:val="00272E6D"/>
    <w:rsid w:val="00272FF8"/>
    <w:rsid w:val="002754DE"/>
    <w:rsid w:val="002755D8"/>
    <w:rsid w:val="00275E74"/>
    <w:rsid w:val="00276182"/>
    <w:rsid w:val="002802AE"/>
    <w:rsid w:val="00280A6A"/>
    <w:rsid w:val="00280B6C"/>
    <w:rsid w:val="00281FEC"/>
    <w:rsid w:val="00282102"/>
    <w:rsid w:val="00282EDA"/>
    <w:rsid w:val="00283034"/>
    <w:rsid w:val="00284331"/>
    <w:rsid w:val="00284508"/>
    <w:rsid w:val="002855B7"/>
    <w:rsid w:val="00287F25"/>
    <w:rsid w:val="0029170E"/>
    <w:rsid w:val="002918D7"/>
    <w:rsid w:val="00293D34"/>
    <w:rsid w:val="00295AE9"/>
    <w:rsid w:val="002964FD"/>
    <w:rsid w:val="00297565"/>
    <w:rsid w:val="00297AE3"/>
    <w:rsid w:val="002A0415"/>
    <w:rsid w:val="002A0D28"/>
    <w:rsid w:val="002A1EDD"/>
    <w:rsid w:val="002A2C9F"/>
    <w:rsid w:val="002A32A5"/>
    <w:rsid w:val="002A32B7"/>
    <w:rsid w:val="002A36BC"/>
    <w:rsid w:val="002A415B"/>
    <w:rsid w:val="002A4E49"/>
    <w:rsid w:val="002A65A0"/>
    <w:rsid w:val="002A6ABA"/>
    <w:rsid w:val="002A773F"/>
    <w:rsid w:val="002B08DA"/>
    <w:rsid w:val="002B102A"/>
    <w:rsid w:val="002B1BB1"/>
    <w:rsid w:val="002B2971"/>
    <w:rsid w:val="002B2F78"/>
    <w:rsid w:val="002B3680"/>
    <w:rsid w:val="002B444F"/>
    <w:rsid w:val="002B6089"/>
    <w:rsid w:val="002B706C"/>
    <w:rsid w:val="002C008C"/>
    <w:rsid w:val="002C0525"/>
    <w:rsid w:val="002C05C8"/>
    <w:rsid w:val="002C08B6"/>
    <w:rsid w:val="002C0A7C"/>
    <w:rsid w:val="002C2323"/>
    <w:rsid w:val="002C37F2"/>
    <w:rsid w:val="002C4C93"/>
    <w:rsid w:val="002C4D03"/>
    <w:rsid w:val="002C71F3"/>
    <w:rsid w:val="002C7520"/>
    <w:rsid w:val="002D0908"/>
    <w:rsid w:val="002D1AB1"/>
    <w:rsid w:val="002D1C15"/>
    <w:rsid w:val="002D1F99"/>
    <w:rsid w:val="002D2089"/>
    <w:rsid w:val="002D20A5"/>
    <w:rsid w:val="002D3A76"/>
    <w:rsid w:val="002D423C"/>
    <w:rsid w:val="002D60A5"/>
    <w:rsid w:val="002D6EFA"/>
    <w:rsid w:val="002D6F29"/>
    <w:rsid w:val="002D7309"/>
    <w:rsid w:val="002E0600"/>
    <w:rsid w:val="002E0CC4"/>
    <w:rsid w:val="002E1508"/>
    <w:rsid w:val="002E1FFD"/>
    <w:rsid w:val="002E2547"/>
    <w:rsid w:val="002E2C2F"/>
    <w:rsid w:val="002E2F5C"/>
    <w:rsid w:val="002E694F"/>
    <w:rsid w:val="002F0764"/>
    <w:rsid w:val="002F0E62"/>
    <w:rsid w:val="002F0EAA"/>
    <w:rsid w:val="002F1908"/>
    <w:rsid w:val="002F2728"/>
    <w:rsid w:val="002F2CF2"/>
    <w:rsid w:val="002F323A"/>
    <w:rsid w:val="002F568F"/>
    <w:rsid w:val="002F7308"/>
    <w:rsid w:val="002F74C2"/>
    <w:rsid w:val="00301B99"/>
    <w:rsid w:val="00302FF2"/>
    <w:rsid w:val="0030333C"/>
    <w:rsid w:val="0030462E"/>
    <w:rsid w:val="00304E8F"/>
    <w:rsid w:val="0030585D"/>
    <w:rsid w:val="003059CC"/>
    <w:rsid w:val="003071D0"/>
    <w:rsid w:val="00307A9F"/>
    <w:rsid w:val="00307F9E"/>
    <w:rsid w:val="00310307"/>
    <w:rsid w:val="00310ACB"/>
    <w:rsid w:val="00311F8A"/>
    <w:rsid w:val="00314650"/>
    <w:rsid w:val="003155C0"/>
    <w:rsid w:val="0031576A"/>
    <w:rsid w:val="003164B4"/>
    <w:rsid w:val="003176A2"/>
    <w:rsid w:val="003202B4"/>
    <w:rsid w:val="00320936"/>
    <w:rsid w:val="003216E1"/>
    <w:rsid w:val="003218FE"/>
    <w:rsid w:val="003227C4"/>
    <w:rsid w:val="0032440C"/>
    <w:rsid w:val="003254A4"/>
    <w:rsid w:val="00325528"/>
    <w:rsid w:val="003256EE"/>
    <w:rsid w:val="00326097"/>
    <w:rsid w:val="00326242"/>
    <w:rsid w:val="0032634B"/>
    <w:rsid w:val="00327598"/>
    <w:rsid w:val="00330D96"/>
    <w:rsid w:val="00330FE1"/>
    <w:rsid w:val="003320D5"/>
    <w:rsid w:val="00332E18"/>
    <w:rsid w:val="00334609"/>
    <w:rsid w:val="00336C2F"/>
    <w:rsid w:val="00337313"/>
    <w:rsid w:val="0033758A"/>
    <w:rsid w:val="00341B6E"/>
    <w:rsid w:val="00342734"/>
    <w:rsid w:val="00342946"/>
    <w:rsid w:val="00342FD5"/>
    <w:rsid w:val="00344B43"/>
    <w:rsid w:val="0034722F"/>
    <w:rsid w:val="003508E4"/>
    <w:rsid w:val="00350CE1"/>
    <w:rsid w:val="00351465"/>
    <w:rsid w:val="00351491"/>
    <w:rsid w:val="00351C63"/>
    <w:rsid w:val="00351FF4"/>
    <w:rsid w:val="0035334B"/>
    <w:rsid w:val="00353CC1"/>
    <w:rsid w:val="00355207"/>
    <w:rsid w:val="00356CDF"/>
    <w:rsid w:val="00357012"/>
    <w:rsid w:val="003570C2"/>
    <w:rsid w:val="00357743"/>
    <w:rsid w:val="00360100"/>
    <w:rsid w:val="00360999"/>
    <w:rsid w:val="0036195F"/>
    <w:rsid w:val="00361BDB"/>
    <w:rsid w:val="003629D2"/>
    <w:rsid w:val="00363021"/>
    <w:rsid w:val="00363685"/>
    <w:rsid w:val="0036549C"/>
    <w:rsid w:val="00366324"/>
    <w:rsid w:val="003709C7"/>
    <w:rsid w:val="00370BC1"/>
    <w:rsid w:val="0037149A"/>
    <w:rsid w:val="00371B53"/>
    <w:rsid w:val="003727E3"/>
    <w:rsid w:val="0037401B"/>
    <w:rsid w:val="003745AA"/>
    <w:rsid w:val="00374F55"/>
    <w:rsid w:val="00374FF3"/>
    <w:rsid w:val="003751ED"/>
    <w:rsid w:val="00375251"/>
    <w:rsid w:val="0037655B"/>
    <w:rsid w:val="00376D85"/>
    <w:rsid w:val="003811AB"/>
    <w:rsid w:val="003831B3"/>
    <w:rsid w:val="00383748"/>
    <w:rsid w:val="00383AB8"/>
    <w:rsid w:val="003878A5"/>
    <w:rsid w:val="00390048"/>
    <w:rsid w:val="00394654"/>
    <w:rsid w:val="00394ED1"/>
    <w:rsid w:val="003959AB"/>
    <w:rsid w:val="00396479"/>
    <w:rsid w:val="00397ACA"/>
    <w:rsid w:val="003A04B5"/>
    <w:rsid w:val="003A4A9B"/>
    <w:rsid w:val="003A509E"/>
    <w:rsid w:val="003A5744"/>
    <w:rsid w:val="003A5ECC"/>
    <w:rsid w:val="003A62CC"/>
    <w:rsid w:val="003A6336"/>
    <w:rsid w:val="003A68FE"/>
    <w:rsid w:val="003A6C48"/>
    <w:rsid w:val="003A7367"/>
    <w:rsid w:val="003B1220"/>
    <w:rsid w:val="003B41AA"/>
    <w:rsid w:val="003B4775"/>
    <w:rsid w:val="003B4B51"/>
    <w:rsid w:val="003B649E"/>
    <w:rsid w:val="003B769E"/>
    <w:rsid w:val="003B7A2E"/>
    <w:rsid w:val="003C02E5"/>
    <w:rsid w:val="003C08F0"/>
    <w:rsid w:val="003C0B3D"/>
    <w:rsid w:val="003C142B"/>
    <w:rsid w:val="003C1875"/>
    <w:rsid w:val="003C208D"/>
    <w:rsid w:val="003C53A2"/>
    <w:rsid w:val="003C560E"/>
    <w:rsid w:val="003C651E"/>
    <w:rsid w:val="003C690B"/>
    <w:rsid w:val="003D093A"/>
    <w:rsid w:val="003D0D25"/>
    <w:rsid w:val="003D3071"/>
    <w:rsid w:val="003D362C"/>
    <w:rsid w:val="003D3E85"/>
    <w:rsid w:val="003D43F7"/>
    <w:rsid w:val="003D597D"/>
    <w:rsid w:val="003D5C75"/>
    <w:rsid w:val="003D6A08"/>
    <w:rsid w:val="003E0379"/>
    <w:rsid w:val="003E0F4D"/>
    <w:rsid w:val="003E1A01"/>
    <w:rsid w:val="003E1B88"/>
    <w:rsid w:val="003E2B3A"/>
    <w:rsid w:val="003E368C"/>
    <w:rsid w:val="003E55F0"/>
    <w:rsid w:val="003E609F"/>
    <w:rsid w:val="003E69D3"/>
    <w:rsid w:val="003E7095"/>
    <w:rsid w:val="003E77EE"/>
    <w:rsid w:val="003E78C2"/>
    <w:rsid w:val="003E7CCE"/>
    <w:rsid w:val="003F02AA"/>
    <w:rsid w:val="003F1433"/>
    <w:rsid w:val="003F25D1"/>
    <w:rsid w:val="003F2CCF"/>
    <w:rsid w:val="003F367A"/>
    <w:rsid w:val="003F39FA"/>
    <w:rsid w:val="003F53D7"/>
    <w:rsid w:val="003F58FF"/>
    <w:rsid w:val="003F5D31"/>
    <w:rsid w:val="003F65C3"/>
    <w:rsid w:val="003F6E21"/>
    <w:rsid w:val="003F7B91"/>
    <w:rsid w:val="004008D5"/>
    <w:rsid w:val="00400DEB"/>
    <w:rsid w:val="00402F5B"/>
    <w:rsid w:val="00403342"/>
    <w:rsid w:val="00403BEC"/>
    <w:rsid w:val="00403E14"/>
    <w:rsid w:val="00404A55"/>
    <w:rsid w:val="004103E0"/>
    <w:rsid w:val="0041048E"/>
    <w:rsid w:val="0041119F"/>
    <w:rsid w:val="00411216"/>
    <w:rsid w:val="00412503"/>
    <w:rsid w:val="00412C90"/>
    <w:rsid w:val="00413DFC"/>
    <w:rsid w:val="00414C4F"/>
    <w:rsid w:val="00416279"/>
    <w:rsid w:val="00416589"/>
    <w:rsid w:val="0041756F"/>
    <w:rsid w:val="00420D37"/>
    <w:rsid w:val="0042114E"/>
    <w:rsid w:val="0042211B"/>
    <w:rsid w:val="00423BB6"/>
    <w:rsid w:val="00423C55"/>
    <w:rsid w:val="00424134"/>
    <w:rsid w:val="00424656"/>
    <w:rsid w:val="004250CF"/>
    <w:rsid w:val="00426738"/>
    <w:rsid w:val="00426902"/>
    <w:rsid w:val="00426AA1"/>
    <w:rsid w:val="00426DD4"/>
    <w:rsid w:val="0042726F"/>
    <w:rsid w:val="004272F8"/>
    <w:rsid w:val="004300C1"/>
    <w:rsid w:val="00430AEE"/>
    <w:rsid w:val="0043475F"/>
    <w:rsid w:val="00434D19"/>
    <w:rsid w:val="00435EF5"/>
    <w:rsid w:val="00435F09"/>
    <w:rsid w:val="0043622A"/>
    <w:rsid w:val="00436E4B"/>
    <w:rsid w:val="00437A14"/>
    <w:rsid w:val="00437FB5"/>
    <w:rsid w:val="00440334"/>
    <w:rsid w:val="00442B07"/>
    <w:rsid w:val="004432FC"/>
    <w:rsid w:val="00443AD5"/>
    <w:rsid w:val="004443EF"/>
    <w:rsid w:val="0044594D"/>
    <w:rsid w:val="00447316"/>
    <w:rsid w:val="004475FE"/>
    <w:rsid w:val="00450233"/>
    <w:rsid w:val="00451252"/>
    <w:rsid w:val="00451930"/>
    <w:rsid w:val="00451C65"/>
    <w:rsid w:val="0045201F"/>
    <w:rsid w:val="00452A8D"/>
    <w:rsid w:val="00452B7A"/>
    <w:rsid w:val="00453B4C"/>
    <w:rsid w:val="00454A2B"/>
    <w:rsid w:val="00454E3C"/>
    <w:rsid w:val="004553A5"/>
    <w:rsid w:val="0045671B"/>
    <w:rsid w:val="00457EBC"/>
    <w:rsid w:val="00460BDD"/>
    <w:rsid w:val="004615FC"/>
    <w:rsid w:val="00462708"/>
    <w:rsid w:val="00463533"/>
    <w:rsid w:val="004647A7"/>
    <w:rsid w:val="0046489C"/>
    <w:rsid w:val="00464E7B"/>
    <w:rsid w:val="00465387"/>
    <w:rsid w:val="004725D4"/>
    <w:rsid w:val="00473CA6"/>
    <w:rsid w:val="004745CA"/>
    <w:rsid w:val="00475158"/>
    <w:rsid w:val="0047577D"/>
    <w:rsid w:val="00475B78"/>
    <w:rsid w:val="00475FE4"/>
    <w:rsid w:val="0047613C"/>
    <w:rsid w:val="00476547"/>
    <w:rsid w:val="00476E1F"/>
    <w:rsid w:val="00480614"/>
    <w:rsid w:val="004807B5"/>
    <w:rsid w:val="004815C3"/>
    <w:rsid w:val="004829E2"/>
    <w:rsid w:val="00482C69"/>
    <w:rsid w:val="00482E1B"/>
    <w:rsid w:val="004838D0"/>
    <w:rsid w:val="00483AC8"/>
    <w:rsid w:val="004843D1"/>
    <w:rsid w:val="00484BB5"/>
    <w:rsid w:val="00485472"/>
    <w:rsid w:val="004854FE"/>
    <w:rsid w:val="004857AC"/>
    <w:rsid w:val="004877D8"/>
    <w:rsid w:val="0049008F"/>
    <w:rsid w:val="00490557"/>
    <w:rsid w:val="00491261"/>
    <w:rsid w:val="00491A50"/>
    <w:rsid w:val="00491BA6"/>
    <w:rsid w:val="004934F2"/>
    <w:rsid w:val="00494A49"/>
    <w:rsid w:val="00494DE1"/>
    <w:rsid w:val="00495459"/>
    <w:rsid w:val="0049655F"/>
    <w:rsid w:val="00496ECE"/>
    <w:rsid w:val="00497420"/>
    <w:rsid w:val="004A0323"/>
    <w:rsid w:val="004A0FDD"/>
    <w:rsid w:val="004A0FFF"/>
    <w:rsid w:val="004A1259"/>
    <w:rsid w:val="004A137A"/>
    <w:rsid w:val="004A140A"/>
    <w:rsid w:val="004A2056"/>
    <w:rsid w:val="004A2101"/>
    <w:rsid w:val="004A3F6D"/>
    <w:rsid w:val="004A4290"/>
    <w:rsid w:val="004A49DE"/>
    <w:rsid w:val="004A4EF6"/>
    <w:rsid w:val="004A56C8"/>
    <w:rsid w:val="004A5B3C"/>
    <w:rsid w:val="004A7C76"/>
    <w:rsid w:val="004B1383"/>
    <w:rsid w:val="004B23AC"/>
    <w:rsid w:val="004B36EA"/>
    <w:rsid w:val="004B47E0"/>
    <w:rsid w:val="004B48EE"/>
    <w:rsid w:val="004B53C3"/>
    <w:rsid w:val="004B5B43"/>
    <w:rsid w:val="004B6955"/>
    <w:rsid w:val="004B6E46"/>
    <w:rsid w:val="004B7307"/>
    <w:rsid w:val="004B7C67"/>
    <w:rsid w:val="004B7EA2"/>
    <w:rsid w:val="004B7F0A"/>
    <w:rsid w:val="004C4755"/>
    <w:rsid w:val="004C7292"/>
    <w:rsid w:val="004D1826"/>
    <w:rsid w:val="004D27BE"/>
    <w:rsid w:val="004D32E1"/>
    <w:rsid w:val="004D40D4"/>
    <w:rsid w:val="004D47AB"/>
    <w:rsid w:val="004D4E6D"/>
    <w:rsid w:val="004D6430"/>
    <w:rsid w:val="004D64CF"/>
    <w:rsid w:val="004D7D50"/>
    <w:rsid w:val="004E1439"/>
    <w:rsid w:val="004E1A86"/>
    <w:rsid w:val="004E1F15"/>
    <w:rsid w:val="004E2589"/>
    <w:rsid w:val="004E334F"/>
    <w:rsid w:val="004E389C"/>
    <w:rsid w:val="004E443F"/>
    <w:rsid w:val="004E53AD"/>
    <w:rsid w:val="004E65E8"/>
    <w:rsid w:val="004E6B15"/>
    <w:rsid w:val="004E6BAA"/>
    <w:rsid w:val="004E7219"/>
    <w:rsid w:val="004E7F07"/>
    <w:rsid w:val="004F1B38"/>
    <w:rsid w:val="004F3E8F"/>
    <w:rsid w:val="004F478A"/>
    <w:rsid w:val="004F4E43"/>
    <w:rsid w:val="004F5290"/>
    <w:rsid w:val="004F5F3A"/>
    <w:rsid w:val="004F78E0"/>
    <w:rsid w:val="00500593"/>
    <w:rsid w:val="00501640"/>
    <w:rsid w:val="005017D7"/>
    <w:rsid w:val="00501C27"/>
    <w:rsid w:val="00502439"/>
    <w:rsid w:val="005036C0"/>
    <w:rsid w:val="005043AC"/>
    <w:rsid w:val="00504C8A"/>
    <w:rsid w:val="0050522D"/>
    <w:rsid w:val="0050548D"/>
    <w:rsid w:val="00505540"/>
    <w:rsid w:val="0050638B"/>
    <w:rsid w:val="0051097C"/>
    <w:rsid w:val="005112C3"/>
    <w:rsid w:val="00513312"/>
    <w:rsid w:val="005154EC"/>
    <w:rsid w:val="0051678E"/>
    <w:rsid w:val="00517813"/>
    <w:rsid w:val="00517FA3"/>
    <w:rsid w:val="00521609"/>
    <w:rsid w:val="0052204E"/>
    <w:rsid w:val="005226B8"/>
    <w:rsid w:val="005228AD"/>
    <w:rsid w:val="00522DA7"/>
    <w:rsid w:val="005238AC"/>
    <w:rsid w:val="00523BC9"/>
    <w:rsid w:val="00524F27"/>
    <w:rsid w:val="005251F9"/>
    <w:rsid w:val="00525319"/>
    <w:rsid w:val="00526924"/>
    <w:rsid w:val="005307AF"/>
    <w:rsid w:val="00531A0E"/>
    <w:rsid w:val="005321AA"/>
    <w:rsid w:val="005335A2"/>
    <w:rsid w:val="00533695"/>
    <w:rsid w:val="005341A4"/>
    <w:rsid w:val="005342AB"/>
    <w:rsid w:val="0053459E"/>
    <w:rsid w:val="0053466D"/>
    <w:rsid w:val="0053656C"/>
    <w:rsid w:val="00541F57"/>
    <w:rsid w:val="0054294D"/>
    <w:rsid w:val="00544BF9"/>
    <w:rsid w:val="00544C90"/>
    <w:rsid w:val="005451C6"/>
    <w:rsid w:val="00545A14"/>
    <w:rsid w:val="00546369"/>
    <w:rsid w:val="0054650D"/>
    <w:rsid w:val="00546956"/>
    <w:rsid w:val="00546EC9"/>
    <w:rsid w:val="00547E38"/>
    <w:rsid w:val="00550FF8"/>
    <w:rsid w:val="005524BE"/>
    <w:rsid w:val="00552AF5"/>
    <w:rsid w:val="005544A4"/>
    <w:rsid w:val="0055768E"/>
    <w:rsid w:val="00557884"/>
    <w:rsid w:val="005609B5"/>
    <w:rsid w:val="00562838"/>
    <w:rsid w:val="00562A69"/>
    <w:rsid w:val="005638A5"/>
    <w:rsid w:val="0056422B"/>
    <w:rsid w:val="00564576"/>
    <w:rsid w:val="00564C02"/>
    <w:rsid w:val="0056618D"/>
    <w:rsid w:val="00566CA7"/>
    <w:rsid w:val="0056753F"/>
    <w:rsid w:val="005677DC"/>
    <w:rsid w:val="005705C3"/>
    <w:rsid w:val="00571E28"/>
    <w:rsid w:val="005728F9"/>
    <w:rsid w:val="00574039"/>
    <w:rsid w:val="0057437D"/>
    <w:rsid w:val="00574483"/>
    <w:rsid w:val="00574D23"/>
    <w:rsid w:val="00575FD2"/>
    <w:rsid w:val="00577C5E"/>
    <w:rsid w:val="00577F19"/>
    <w:rsid w:val="005800F3"/>
    <w:rsid w:val="0058013F"/>
    <w:rsid w:val="00580759"/>
    <w:rsid w:val="00581630"/>
    <w:rsid w:val="00581646"/>
    <w:rsid w:val="00581ABE"/>
    <w:rsid w:val="0058370B"/>
    <w:rsid w:val="00584A7E"/>
    <w:rsid w:val="0058539B"/>
    <w:rsid w:val="00587575"/>
    <w:rsid w:val="00591B52"/>
    <w:rsid w:val="00591F7F"/>
    <w:rsid w:val="0059290F"/>
    <w:rsid w:val="005961BE"/>
    <w:rsid w:val="005970F5"/>
    <w:rsid w:val="005A104E"/>
    <w:rsid w:val="005A1641"/>
    <w:rsid w:val="005A356E"/>
    <w:rsid w:val="005A356F"/>
    <w:rsid w:val="005A3EF9"/>
    <w:rsid w:val="005A573F"/>
    <w:rsid w:val="005A6496"/>
    <w:rsid w:val="005A64B1"/>
    <w:rsid w:val="005A727D"/>
    <w:rsid w:val="005A7D67"/>
    <w:rsid w:val="005A7DF1"/>
    <w:rsid w:val="005B03D4"/>
    <w:rsid w:val="005B2CCA"/>
    <w:rsid w:val="005B387E"/>
    <w:rsid w:val="005B4732"/>
    <w:rsid w:val="005B632D"/>
    <w:rsid w:val="005C0749"/>
    <w:rsid w:val="005C4015"/>
    <w:rsid w:val="005C40F3"/>
    <w:rsid w:val="005C427F"/>
    <w:rsid w:val="005C4EF7"/>
    <w:rsid w:val="005C50DE"/>
    <w:rsid w:val="005C53C9"/>
    <w:rsid w:val="005C5B04"/>
    <w:rsid w:val="005C6ADC"/>
    <w:rsid w:val="005C709E"/>
    <w:rsid w:val="005D0BB6"/>
    <w:rsid w:val="005D23DA"/>
    <w:rsid w:val="005D243C"/>
    <w:rsid w:val="005D30EF"/>
    <w:rsid w:val="005D3BC7"/>
    <w:rsid w:val="005D4231"/>
    <w:rsid w:val="005D50E7"/>
    <w:rsid w:val="005D78CA"/>
    <w:rsid w:val="005D79F5"/>
    <w:rsid w:val="005E1338"/>
    <w:rsid w:val="005E2607"/>
    <w:rsid w:val="005E2C4B"/>
    <w:rsid w:val="005E300F"/>
    <w:rsid w:val="005E3C92"/>
    <w:rsid w:val="005E4A93"/>
    <w:rsid w:val="005E5AEF"/>
    <w:rsid w:val="005E5F13"/>
    <w:rsid w:val="005E61E1"/>
    <w:rsid w:val="005E637C"/>
    <w:rsid w:val="005E7BB1"/>
    <w:rsid w:val="005E7C3D"/>
    <w:rsid w:val="005F02BE"/>
    <w:rsid w:val="005F1D9B"/>
    <w:rsid w:val="005F2727"/>
    <w:rsid w:val="005F39C1"/>
    <w:rsid w:val="005F3E10"/>
    <w:rsid w:val="005F45D7"/>
    <w:rsid w:val="005F4B6D"/>
    <w:rsid w:val="005F526E"/>
    <w:rsid w:val="005F54FB"/>
    <w:rsid w:val="005F5E95"/>
    <w:rsid w:val="005F7120"/>
    <w:rsid w:val="00600774"/>
    <w:rsid w:val="00600C8A"/>
    <w:rsid w:val="006013BB"/>
    <w:rsid w:val="006017C9"/>
    <w:rsid w:val="0060501E"/>
    <w:rsid w:val="0060580C"/>
    <w:rsid w:val="006060AB"/>
    <w:rsid w:val="006079DD"/>
    <w:rsid w:val="006107AE"/>
    <w:rsid w:val="00610A85"/>
    <w:rsid w:val="00611588"/>
    <w:rsid w:val="00611751"/>
    <w:rsid w:val="006126D6"/>
    <w:rsid w:val="00613174"/>
    <w:rsid w:val="00614036"/>
    <w:rsid w:val="00614594"/>
    <w:rsid w:val="0061481A"/>
    <w:rsid w:val="00616134"/>
    <w:rsid w:val="0061780E"/>
    <w:rsid w:val="00617A4C"/>
    <w:rsid w:val="00617C8C"/>
    <w:rsid w:val="00620662"/>
    <w:rsid w:val="00621B5D"/>
    <w:rsid w:val="00621E82"/>
    <w:rsid w:val="00622464"/>
    <w:rsid w:val="00622585"/>
    <w:rsid w:val="00622806"/>
    <w:rsid w:val="00622BF7"/>
    <w:rsid w:val="00625E4F"/>
    <w:rsid w:val="006266D5"/>
    <w:rsid w:val="00626768"/>
    <w:rsid w:val="00627A4A"/>
    <w:rsid w:val="00630034"/>
    <w:rsid w:val="00630230"/>
    <w:rsid w:val="006309A8"/>
    <w:rsid w:val="006320C2"/>
    <w:rsid w:val="006326CF"/>
    <w:rsid w:val="00633204"/>
    <w:rsid w:val="00633260"/>
    <w:rsid w:val="006340F3"/>
    <w:rsid w:val="006341E1"/>
    <w:rsid w:val="00634D43"/>
    <w:rsid w:val="00634DE5"/>
    <w:rsid w:val="0063536F"/>
    <w:rsid w:val="0063675B"/>
    <w:rsid w:val="006373E8"/>
    <w:rsid w:val="006375FE"/>
    <w:rsid w:val="006400BF"/>
    <w:rsid w:val="0064045E"/>
    <w:rsid w:val="006408E0"/>
    <w:rsid w:val="0064223D"/>
    <w:rsid w:val="006423B7"/>
    <w:rsid w:val="00642821"/>
    <w:rsid w:val="006449FF"/>
    <w:rsid w:val="00646446"/>
    <w:rsid w:val="00647A6B"/>
    <w:rsid w:val="00651852"/>
    <w:rsid w:val="00652264"/>
    <w:rsid w:val="00652290"/>
    <w:rsid w:val="00652398"/>
    <w:rsid w:val="00653A93"/>
    <w:rsid w:val="006545EF"/>
    <w:rsid w:val="00654D86"/>
    <w:rsid w:val="00656A8B"/>
    <w:rsid w:val="0065750E"/>
    <w:rsid w:val="0066045D"/>
    <w:rsid w:val="00663433"/>
    <w:rsid w:val="00663CF6"/>
    <w:rsid w:val="00663FB1"/>
    <w:rsid w:val="0066430C"/>
    <w:rsid w:val="006651C7"/>
    <w:rsid w:val="00666985"/>
    <w:rsid w:val="00666A21"/>
    <w:rsid w:val="00666CA7"/>
    <w:rsid w:val="006671DE"/>
    <w:rsid w:val="006673AE"/>
    <w:rsid w:val="00670B70"/>
    <w:rsid w:val="0067148E"/>
    <w:rsid w:val="006717D3"/>
    <w:rsid w:val="00671DC1"/>
    <w:rsid w:val="00672F27"/>
    <w:rsid w:val="00673302"/>
    <w:rsid w:val="0067710E"/>
    <w:rsid w:val="006775C5"/>
    <w:rsid w:val="006802C2"/>
    <w:rsid w:val="00680891"/>
    <w:rsid w:val="00681005"/>
    <w:rsid w:val="006811CE"/>
    <w:rsid w:val="00681CCE"/>
    <w:rsid w:val="006820D6"/>
    <w:rsid w:val="0068274C"/>
    <w:rsid w:val="00682C8B"/>
    <w:rsid w:val="00682DE9"/>
    <w:rsid w:val="00684E10"/>
    <w:rsid w:val="006852FE"/>
    <w:rsid w:val="00690168"/>
    <w:rsid w:val="006906E9"/>
    <w:rsid w:val="00691167"/>
    <w:rsid w:val="00691377"/>
    <w:rsid w:val="00691C9F"/>
    <w:rsid w:val="00692218"/>
    <w:rsid w:val="0069228E"/>
    <w:rsid w:val="006932C4"/>
    <w:rsid w:val="00693478"/>
    <w:rsid w:val="00693ECA"/>
    <w:rsid w:val="00696279"/>
    <w:rsid w:val="0069684E"/>
    <w:rsid w:val="00697668"/>
    <w:rsid w:val="006A1ADE"/>
    <w:rsid w:val="006A2AD5"/>
    <w:rsid w:val="006A3222"/>
    <w:rsid w:val="006A34DF"/>
    <w:rsid w:val="006A3D6F"/>
    <w:rsid w:val="006A4B2D"/>
    <w:rsid w:val="006A4E2E"/>
    <w:rsid w:val="006A533A"/>
    <w:rsid w:val="006A5373"/>
    <w:rsid w:val="006A54E6"/>
    <w:rsid w:val="006A5E5F"/>
    <w:rsid w:val="006A6CE5"/>
    <w:rsid w:val="006B1690"/>
    <w:rsid w:val="006B2305"/>
    <w:rsid w:val="006B243B"/>
    <w:rsid w:val="006B2773"/>
    <w:rsid w:val="006B3FA2"/>
    <w:rsid w:val="006B4590"/>
    <w:rsid w:val="006B542A"/>
    <w:rsid w:val="006B5F4B"/>
    <w:rsid w:val="006B5F5B"/>
    <w:rsid w:val="006B6BCF"/>
    <w:rsid w:val="006B751E"/>
    <w:rsid w:val="006B7BB2"/>
    <w:rsid w:val="006C091D"/>
    <w:rsid w:val="006C1308"/>
    <w:rsid w:val="006C1711"/>
    <w:rsid w:val="006C1C68"/>
    <w:rsid w:val="006C22BA"/>
    <w:rsid w:val="006C30FA"/>
    <w:rsid w:val="006C3676"/>
    <w:rsid w:val="006C39FD"/>
    <w:rsid w:val="006C3A6D"/>
    <w:rsid w:val="006C4CDD"/>
    <w:rsid w:val="006C77E6"/>
    <w:rsid w:val="006D0297"/>
    <w:rsid w:val="006D0E73"/>
    <w:rsid w:val="006D29C7"/>
    <w:rsid w:val="006D32DA"/>
    <w:rsid w:val="006D35A1"/>
    <w:rsid w:val="006D3B35"/>
    <w:rsid w:val="006D439E"/>
    <w:rsid w:val="006D46C8"/>
    <w:rsid w:val="006D4FC3"/>
    <w:rsid w:val="006D781C"/>
    <w:rsid w:val="006D78D1"/>
    <w:rsid w:val="006E02CC"/>
    <w:rsid w:val="006E0B79"/>
    <w:rsid w:val="006E0C4B"/>
    <w:rsid w:val="006E0F4F"/>
    <w:rsid w:val="006E10FF"/>
    <w:rsid w:val="006E11C9"/>
    <w:rsid w:val="006E20EA"/>
    <w:rsid w:val="006E24A4"/>
    <w:rsid w:val="006E3631"/>
    <w:rsid w:val="006E427E"/>
    <w:rsid w:val="006E4535"/>
    <w:rsid w:val="006E5595"/>
    <w:rsid w:val="006E5778"/>
    <w:rsid w:val="006E6257"/>
    <w:rsid w:val="006E7637"/>
    <w:rsid w:val="006E782E"/>
    <w:rsid w:val="006F0901"/>
    <w:rsid w:val="006F099A"/>
    <w:rsid w:val="006F20D4"/>
    <w:rsid w:val="006F3361"/>
    <w:rsid w:val="006F343F"/>
    <w:rsid w:val="006F3D80"/>
    <w:rsid w:val="006F3DCA"/>
    <w:rsid w:val="006F3E73"/>
    <w:rsid w:val="006F4495"/>
    <w:rsid w:val="006F46EE"/>
    <w:rsid w:val="006F4A77"/>
    <w:rsid w:val="006F4B39"/>
    <w:rsid w:val="006F4F65"/>
    <w:rsid w:val="006F628C"/>
    <w:rsid w:val="006F6C21"/>
    <w:rsid w:val="006F762F"/>
    <w:rsid w:val="006F7DDC"/>
    <w:rsid w:val="00700D8D"/>
    <w:rsid w:val="0070258D"/>
    <w:rsid w:val="007027C8"/>
    <w:rsid w:val="00702A31"/>
    <w:rsid w:val="007032D5"/>
    <w:rsid w:val="00703B96"/>
    <w:rsid w:val="0070514A"/>
    <w:rsid w:val="00705DE1"/>
    <w:rsid w:val="00706369"/>
    <w:rsid w:val="00706F10"/>
    <w:rsid w:val="00707045"/>
    <w:rsid w:val="00707FC7"/>
    <w:rsid w:val="00710B04"/>
    <w:rsid w:val="00712558"/>
    <w:rsid w:val="007132A2"/>
    <w:rsid w:val="0071350E"/>
    <w:rsid w:val="00713FB6"/>
    <w:rsid w:val="00714268"/>
    <w:rsid w:val="00714E58"/>
    <w:rsid w:val="00714F07"/>
    <w:rsid w:val="0071642E"/>
    <w:rsid w:val="0071750A"/>
    <w:rsid w:val="00720C96"/>
    <w:rsid w:val="00721C56"/>
    <w:rsid w:val="007221F6"/>
    <w:rsid w:val="0072336D"/>
    <w:rsid w:val="007234D2"/>
    <w:rsid w:val="007239F0"/>
    <w:rsid w:val="00723CEA"/>
    <w:rsid w:val="007247D9"/>
    <w:rsid w:val="0072567F"/>
    <w:rsid w:val="0072573A"/>
    <w:rsid w:val="00726C26"/>
    <w:rsid w:val="0072762F"/>
    <w:rsid w:val="00730514"/>
    <w:rsid w:val="007306AB"/>
    <w:rsid w:val="007322F9"/>
    <w:rsid w:val="00732395"/>
    <w:rsid w:val="00732CEC"/>
    <w:rsid w:val="007331BD"/>
    <w:rsid w:val="00735106"/>
    <w:rsid w:val="00735EF6"/>
    <w:rsid w:val="007363B5"/>
    <w:rsid w:val="007363F0"/>
    <w:rsid w:val="0073661E"/>
    <w:rsid w:val="00736D49"/>
    <w:rsid w:val="007377D5"/>
    <w:rsid w:val="007378DE"/>
    <w:rsid w:val="00737E4D"/>
    <w:rsid w:val="007402CE"/>
    <w:rsid w:val="0074045A"/>
    <w:rsid w:val="00741789"/>
    <w:rsid w:val="00742329"/>
    <w:rsid w:val="007423E5"/>
    <w:rsid w:val="00743BE8"/>
    <w:rsid w:val="00744D95"/>
    <w:rsid w:val="0074675C"/>
    <w:rsid w:val="00746D34"/>
    <w:rsid w:val="00746E6E"/>
    <w:rsid w:val="007474AE"/>
    <w:rsid w:val="007505DB"/>
    <w:rsid w:val="00751591"/>
    <w:rsid w:val="0075225A"/>
    <w:rsid w:val="00752AA0"/>
    <w:rsid w:val="00752AC7"/>
    <w:rsid w:val="00753258"/>
    <w:rsid w:val="00753A89"/>
    <w:rsid w:val="00754163"/>
    <w:rsid w:val="0075501A"/>
    <w:rsid w:val="0075510F"/>
    <w:rsid w:val="00760220"/>
    <w:rsid w:val="00760F92"/>
    <w:rsid w:val="0076290B"/>
    <w:rsid w:val="00762F4E"/>
    <w:rsid w:val="007639E0"/>
    <w:rsid w:val="00765A7A"/>
    <w:rsid w:val="00765CD5"/>
    <w:rsid w:val="00766545"/>
    <w:rsid w:val="007674A1"/>
    <w:rsid w:val="00770595"/>
    <w:rsid w:val="00771351"/>
    <w:rsid w:val="00771984"/>
    <w:rsid w:val="0077356B"/>
    <w:rsid w:val="007738BD"/>
    <w:rsid w:val="00773EDA"/>
    <w:rsid w:val="00774657"/>
    <w:rsid w:val="007747EB"/>
    <w:rsid w:val="00774DFF"/>
    <w:rsid w:val="0077534A"/>
    <w:rsid w:val="00777C1F"/>
    <w:rsid w:val="00777E58"/>
    <w:rsid w:val="00777FAE"/>
    <w:rsid w:val="0078053A"/>
    <w:rsid w:val="00780CE2"/>
    <w:rsid w:val="00780DBC"/>
    <w:rsid w:val="00781B49"/>
    <w:rsid w:val="007839E4"/>
    <w:rsid w:val="00783E61"/>
    <w:rsid w:val="00783EA3"/>
    <w:rsid w:val="00783F50"/>
    <w:rsid w:val="0078526F"/>
    <w:rsid w:val="00786D04"/>
    <w:rsid w:val="007871F3"/>
    <w:rsid w:val="00787842"/>
    <w:rsid w:val="00787A02"/>
    <w:rsid w:val="00790BE8"/>
    <w:rsid w:val="00790F21"/>
    <w:rsid w:val="0079214E"/>
    <w:rsid w:val="007924AB"/>
    <w:rsid w:val="00792AB6"/>
    <w:rsid w:val="007946B7"/>
    <w:rsid w:val="00795E3C"/>
    <w:rsid w:val="0079794B"/>
    <w:rsid w:val="007A04D4"/>
    <w:rsid w:val="007A0BF4"/>
    <w:rsid w:val="007A1152"/>
    <w:rsid w:val="007A122E"/>
    <w:rsid w:val="007A3438"/>
    <w:rsid w:val="007A4236"/>
    <w:rsid w:val="007A47AF"/>
    <w:rsid w:val="007A4EFA"/>
    <w:rsid w:val="007A5052"/>
    <w:rsid w:val="007A7AB0"/>
    <w:rsid w:val="007B0B80"/>
    <w:rsid w:val="007B0F7F"/>
    <w:rsid w:val="007B4E35"/>
    <w:rsid w:val="007B4EC4"/>
    <w:rsid w:val="007B5649"/>
    <w:rsid w:val="007B56A6"/>
    <w:rsid w:val="007B56BE"/>
    <w:rsid w:val="007B58C7"/>
    <w:rsid w:val="007B5BF5"/>
    <w:rsid w:val="007B6B1C"/>
    <w:rsid w:val="007B7C22"/>
    <w:rsid w:val="007B7C97"/>
    <w:rsid w:val="007B7D52"/>
    <w:rsid w:val="007C1B2F"/>
    <w:rsid w:val="007C1EA5"/>
    <w:rsid w:val="007C22C6"/>
    <w:rsid w:val="007C32B5"/>
    <w:rsid w:val="007C6893"/>
    <w:rsid w:val="007D07B2"/>
    <w:rsid w:val="007D0CF0"/>
    <w:rsid w:val="007D3BFA"/>
    <w:rsid w:val="007D3EF0"/>
    <w:rsid w:val="007D59FA"/>
    <w:rsid w:val="007D617F"/>
    <w:rsid w:val="007D61F2"/>
    <w:rsid w:val="007D6396"/>
    <w:rsid w:val="007D6722"/>
    <w:rsid w:val="007D7FF6"/>
    <w:rsid w:val="007E0F79"/>
    <w:rsid w:val="007E120B"/>
    <w:rsid w:val="007E1413"/>
    <w:rsid w:val="007E16AF"/>
    <w:rsid w:val="007E24BD"/>
    <w:rsid w:val="007E2661"/>
    <w:rsid w:val="007E35D9"/>
    <w:rsid w:val="007E4083"/>
    <w:rsid w:val="007E53B6"/>
    <w:rsid w:val="007E56A3"/>
    <w:rsid w:val="007E5972"/>
    <w:rsid w:val="007E63B0"/>
    <w:rsid w:val="007E6A45"/>
    <w:rsid w:val="007E72C1"/>
    <w:rsid w:val="007F1225"/>
    <w:rsid w:val="007F18D9"/>
    <w:rsid w:val="007F1CDF"/>
    <w:rsid w:val="007F31EF"/>
    <w:rsid w:val="007F3882"/>
    <w:rsid w:val="007F38BB"/>
    <w:rsid w:val="007F432F"/>
    <w:rsid w:val="007F4916"/>
    <w:rsid w:val="007F4DEE"/>
    <w:rsid w:val="007F6E20"/>
    <w:rsid w:val="0080067E"/>
    <w:rsid w:val="00800F38"/>
    <w:rsid w:val="008013DC"/>
    <w:rsid w:val="00801C86"/>
    <w:rsid w:val="00802491"/>
    <w:rsid w:val="0080271B"/>
    <w:rsid w:val="008047C3"/>
    <w:rsid w:val="00805006"/>
    <w:rsid w:val="00805372"/>
    <w:rsid w:val="00806195"/>
    <w:rsid w:val="00806F6E"/>
    <w:rsid w:val="00810B5C"/>
    <w:rsid w:val="00810DDA"/>
    <w:rsid w:val="008114CC"/>
    <w:rsid w:val="0081285A"/>
    <w:rsid w:val="008129A2"/>
    <w:rsid w:val="00813164"/>
    <w:rsid w:val="008133E5"/>
    <w:rsid w:val="00813F46"/>
    <w:rsid w:val="008141B4"/>
    <w:rsid w:val="00814657"/>
    <w:rsid w:val="00815303"/>
    <w:rsid w:val="0081543F"/>
    <w:rsid w:val="008156E6"/>
    <w:rsid w:val="0082039E"/>
    <w:rsid w:val="008212F4"/>
    <w:rsid w:val="008214FE"/>
    <w:rsid w:val="0082204D"/>
    <w:rsid w:val="00822368"/>
    <w:rsid w:val="0082274B"/>
    <w:rsid w:val="00822E64"/>
    <w:rsid w:val="0082378E"/>
    <w:rsid w:val="00823D38"/>
    <w:rsid w:val="00824237"/>
    <w:rsid w:val="008256F7"/>
    <w:rsid w:val="008261D8"/>
    <w:rsid w:val="0082635C"/>
    <w:rsid w:val="008273E1"/>
    <w:rsid w:val="008305CB"/>
    <w:rsid w:val="00830761"/>
    <w:rsid w:val="008309CB"/>
    <w:rsid w:val="008315A2"/>
    <w:rsid w:val="008315FA"/>
    <w:rsid w:val="00831F41"/>
    <w:rsid w:val="00832540"/>
    <w:rsid w:val="00833353"/>
    <w:rsid w:val="008334AD"/>
    <w:rsid w:val="00834107"/>
    <w:rsid w:val="00834946"/>
    <w:rsid w:val="00835258"/>
    <w:rsid w:val="0083587E"/>
    <w:rsid w:val="00835A06"/>
    <w:rsid w:val="008364E6"/>
    <w:rsid w:val="00836EC5"/>
    <w:rsid w:val="0084045D"/>
    <w:rsid w:val="00840BB9"/>
    <w:rsid w:val="008417F7"/>
    <w:rsid w:val="00841CAD"/>
    <w:rsid w:val="00842298"/>
    <w:rsid w:val="00843453"/>
    <w:rsid w:val="00844C0C"/>
    <w:rsid w:val="008478AA"/>
    <w:rsid w:val="00847AF0"/>
    <w:rsid w:val="00850588"/>
    <w:rsid w:val="00850790"/>
    <w:rsid w:val="00850C85"/>
    <w:rsid w:val="00851437"/>
    <w:rsid w:val="00851859"/>
    <w:rsid w:val="00851AE3"/>
    <w:rsid w:val="00852340"/>
    <w:rsid w:val="00852434"/>
    <w:rsid w:val="00852C6A"/>
    <w:rsid w:val="00853685"/>
    <w:rsid w:val="0085509A"/>
    <w:rsid w:val="008554E8"/>
    <w:rsid w:val="00856F8D"/>
    <w:rsid w:val="008573C9"/>
    <w:rsid w:val="008578EF"/>
    <w:rsid w:val="00860204"/>
    <w:rsid w:val="0086112C"/>
    <w:rsid w:val="0086162F"/>
    <w:rsid w:val="00861F19"/>
    <w:rsid w:val="00861F8F"/>
    <w:rsid w:val="00865756"/>
    <w:rsid w:val="008662E5"/>
    <w:rsid w:val="00866E6D"/>
    <w:rsid w:val="008678D3"/>
    <w:rsid w:val="00870284"/>
    <w:rsid w:val="008705E6"/>
    <w:rsid w:val="00870DF6"/>
    <w:rsid w:val="008719C4"/>
    <w:rsid w:val="00872D0F"/>
    <w:rsid w:val="008731FF"/>
    <w:rsid w:val="00873362"/>
    <w:rsid w:val="00874413"/>
    <w:rsid w:val="0087458A"/>
    <w:rsid w:val="0087458B"/>
    <w:rsid w:val="00875626"/>
    <w:rsid w:val="00875A2B"/>
    <w:rsid w:val="00876445"/>
    <w:rsid w:val="00876B56"/>
    <w:rsid w:val="008776D7"/>
    <w:rsid w:val="00880DC4"/>
    <w:rsid w:val="00881DD6"/>
    <w:rsid w:val="00882CBC"/>
    <w:rsid w:val="00883573"/>
    <w:rsid w:val="00883CDB"/>
    <w:rsid w:val="00886030"/>
    <w:rsid w:val="00886192"/>
    <w:rsid w:val="00887A82"/>
    <w:rsid w:val="00887BE0"/>
    <w:rsid w:val="00887DC3"/>
    <w:rsid w:val="00887EE9"/>
    <w:rsid w:val="00891094"/>
    <w:rsid w:val="0089128D"/>
    <w:rsid w:val="008914D2"/>
    <w:rsid w:val="00891514"/>
    <w:rsid w:val="00891A02"/>
    <w:rsid w:val="008930D2"/>
    <w:rsid w:val="00894DB5"/>
    <w:rsid w:val="00896306"/>
    <w:rsid w:val="008968C0"/>
    <w:rsid w:val="00897C77"/>
    <w:rsid w:val="008A11D9"/>
    <w:rsid w:val="008A43CC"/>
    <w:rsid w:val="008A4714"/>
    <w:rsid w:val="008A52E1"/>
    <w:rsid w:val="008A5AB9"/>
    <w:rsid w:val="008A6CBD"/>
    <w:rsid w:val="008A6F26"/>
    <w:rsid w:val="008A7EE0"/>
    <w:rsid w:val="008B0758"/>
    <w:rsid w:val="008B0B2A"/>
    <w:rsid w:val="008B1F78"/>
    <w:rsid w:val="008B5E8E"/>
    <w:rsid w:val="008B66E4"/>
    <w:rsid w:val="008B6C43"/>
    <w:rsid w:val="008B7085"/>
    <w:rsid w:val="008B7191"/>
    <w:rsid w:val="008B7930"/>
    <w:rsid w:val="008C03F9"/>
    <w:rsid w:val="008C28B6"/>
    <w:rsid w:val="008C2D0B"/>
    <w:rsid w:val="008C3C3A"/>
    <w:rsid w:val="008C3D19"/>
    <w:rsid w:val="008C55CB"/>
    <w:rsid w:val="008C5627"/>
    <w:rsid w:val="008C68EB"/>
    <w:rsid w:val="008D0D6E"/>
    <w:rsid w:val="008D12BC"/>
    <w:rsid w:val="008D26AA"/>
    <w:rsid w:val="008D375A"/>
    <w:rsid w:val="008D6006"/>
    <w:rsid w:val="008E27BE"/>
    <w:rsid w:val="008E395E"/>
    <w:rsid w:val="008E3AB6"/>
    <w:rsid w:val="008E3F5F"/>
    <w:rsid w:val="008E43D7"/>
    <w:rsid w:val="008E6D92"/>
    <w:rsid w:val="008E7677"/>
    <w:rsid w:val="008F18B3"/>
    <w:rsid w:val="008F1C65"/>
    <w:rsid w:val="008F4415"/>
    <w:rsid w:val="008F5157"/>
    <w:rsid w:val="008F7D18"/>
    <w:rsid w:val="00900297"/>
    <w:rsid w:val="009004F5"/>
    <w:rsid w:val="00900905"/>
    <w:rsid w:val="00900FF9"/>
    <w:rsid w:val="00901B94"/>
    <w:rsid w:val="009033B8"/>
    <w:rsid w:val="0090354A"/>
    <w:rsid w:val="00903D16"/>
    <w:rsid w:val="00903E8B"/>
    <w:rsid w:val="00903EDE"/>
    <w:rsid w:val="00904796"/>
    <w:rsid w:val="00905183"/>
    <w:rsid w:val="009059BF"/>
    <w:rsid w:val="00906457"/>
    <w:rsid w:val="00906DB6"/>
    <w:rsid w:val="00907882"/>
    <w:rsid w:val="00910CED"/>
    <w:rsid w:val="00910D03"/>
    <w:rsid w:val="00911052"/>
    <w:rsid w:val="009119E3"/>
    <w:rsid w:val="00911E77"/>
    <w:rsid w:val="00911FB8"/>
    <w:rsid w:val="009122FD"/>
    <w:rsid w:val="00912763"/>
    <w:rsid w:val="00913166"/>
    <w:rsid w:val="009136D2"/>
    <w:rsid w:val="009139EE"/>
    <w:rsid w:val="00913A47"/>
    <w:rsid w:val="00913C34"/>
    <w:rsid w:val="0091508B"/>
    <w:rsid w:val="00916051"/>
    <w:rsid w:val="009167E7"/>
    <w:rsid w:val="009171DA"/>
    <w:rsid w:val="0091753A"/>
    <w:rsid w:val="0091769D"/>
    <w:rsid w:val="009179B8"/>
    <w:rsid w:val="00917E29"/>
    <w:rsid w:val="0092050C"/>
    <w:rsid w:val="00920576"/>
    <w:rsid w:val="00921D8B"/>
    <w:rsid w:val="00922690"/>
    <w:rsid w:val="00923254"/>
    <w:rsid w:val="00923783"/>
    <w:rsid w:val="009237F8"/>
    <w:rsid w:val="00923A02"/>
    <w:rsid w:val="00923DA1"/>
    <w:rsid w:val="00924210"/>
    <w:rsid w:val="00924360"/>
    <w:rsid w:val="009243E9"/>
    <w:rsid w:val="00924440"/>
    <w:rsid w:val="00925D41"/>
    <w:rsid w:val="009262B1"/>
    <w:rsid w:val="009271AC"/>
    <w:rsid w:val="00931313"/>
    <w:rsid w:val="00931E98"/>
    <w:rsid w:val="00931ED2"/>
    <w:rsid w:val="009323A4"/>
    <w:rsid w:val="009327A1"/>
    <w:rsid w:val="0093295B"/>
    <w:rsid w:val="00933C47"/>
    <w:rsid w:val="009353AC"/>
    <w:rsid w:val="00935C9E"/>
    <w:rsid w:val="00935DBA"/>
    <w:rsid w:val="00936DB6"/>
    <w:rsid w:val="00936FFE"/>
    <w:rsid w:val="0093790C"/>
    <w:rsid w:val="00937AA4"/>
    <w:rsid w:val="00937BDE"/>
    <w:rsid w:val="00942181"/>
    <w:rsid w:val="009423CA"/>
    <w:rsid w:val="0094335E"/>
    <w:rsid w:val="0094384B"/>
    <w:rsid w:val="009452F2"/>
    <w:rsid w:val="009455EC"/>
    <w:rsid w:val="00946CD1"/>
    <w:rsid w:val="009472C0"/>
    <w:rsid w:val="0095110D"/>
    <w:rsid w:val="00951202"/>
    <w:rsid w:val="00952798"/>
    <w:rsid w:val="00953C46"/>
    <w:rsid w:val="00956073"/>
    <w:rsid w:val="0095719B"/>
    <w:rsid w:val="009571E2"/>
    <w:rsid w:val="009578AA"/>
    <w:rsid w:val="009578DB"/>
    <w:rsid w:val="00960208"/>
    <w:rsid w:val="0096061E"/>
    <w:rsid w:val="00961A1E"/>
    <w:rsid w:val="00962122"/>
    <w:rsid w:val="00962FFB"/>
    <w:rsid w:val="00963227"/>
    <w:rsid w:val="00964463"/>
    <w:rsid w:val="00964937"/>
    <w:rsid w:val="00964CF0"/>
    <w:rsid w:val="00965581"/>
    <w:rsid w:val="00965CF0"/>
    <w:rsid w:val="009662A6"/>
    <w:rsid w:val="009663D4"/>
    <w:rsid w:val="009708C6"/>
    <w:rsid w:val="00970F69"/>
    <w:rsid w:val="00971071"/>
    <w:rsid w:val="00971BB9"/>
    <w:rsid w:val="00971EDB"/>
    <w:rsid w:val="009721CB"/>
    <w:rsid w:val="009731C5"/>
    <w:rsid w:val="00973544"/>
    <w:rsid w:val="0097697A"/>
    <w:rsid w:val="0097731B"/>
    <w:rsid w:val="009803F0"/>
    <w:rsid w:val="0098066A"/>
    <w:rsid w:val="009817C5"/>
    <w:rsid w:val="009823C3"/>
    <w:rsid w:val="009832BE"/>
    <w:rsid w:val="00984681"/>
    <w:rsid w:val="009847EB"/>
    <w:rsid w:val="00984F48"/>
    <w:rsid w:val="00985C91"/>
    <w:rsid w:val="00987F02"/>
    <w:rsid w:val="00990C3C"/>
    <w:rsid w:val="00990F9C"/>
    <w:rsid w:val="009914D2"/>
    <w:rsid w:val="00994C10"/>
    <w:rsid w:val="0099671E"/>
    <w:rsid w:val="009972DD"/>
    <w:rsid w:val="009972DE"/>
    <w:rsid w:val="009975CC"/>
    <w:rsid w:val="00997902"/>
    <w:rsid w:val="00997DEB"/>
    <w:rsid w:val="009A053B"/>
    <w:rsid w:val="009A144F"/>
    <w:rsid w:val="009A253B"/>
    <w:rsid w:val="009A3B41"/>
    <w:rsid w:val="009A4744"/>
    <w:rsid w:val="009A4A2E"/>
    <w:rsid w:val="009A5382"/>
    <w:rsid w:val="009A5808"/>
    <w:rsid w:val="009A7364"/>
    <w:rsid w:val="009A7685"/>
    <w:rsid w:val="009B1E03"/>
    <w:rsid w:val="009B2449"/>
    <w:rsid w:val="009B3129"/>
    <w:rsid w:val="009B3966"/>
    <w:rsid w:val="009B404C"/>
    <w:rsid w:val="009B4911"/>
    <w:rsid w:val="009B7609"/>
    <w:rsid w:val="009B76FB"/>
    <w:rsid w:val="009B7864"/>
    <w:rsid w:val="009C330B"/>
    <w:rsid w:val="009C57CD"/>
    <w:rsid w:val="009C5BF9"/>
    <w:rsid w:val="009C656C"/>
    <w:rsid w:val="009C7BD9"/>
    <w:rsid w:val="009D0C8E"/>
    <w:rsid w:val="009D1801"/>
    <w:rsid w:val="009D5C45"/>
    <w:rsid w:val="009D63A2"/>
    <w:rsid w:val="009D7026"/>
    <w:rsid w:val="009D7213"/>
    <w:rsid w:val="009D7C8C"/>
    <w:rsid w:val="009E21C4"/>
    <w:rsid w:val="009E2E9E"/>
    <w:rsid w:val="009E32DB"/>
    <w:rsid w:val="009E388E"/>
    <w:rsid w:val="009E3934"/>
    <w:rsid w:val="009E4021"/>
    <w:rsid w:val="009E5CA8"/>
    <w:rsid w:val="009E6667"/>
    <w:rsid w:val="009E7717"/>
    <w:rsid w:val="009F003B"/>
    <w:rsid w:val="009F0441"/>
    <w:rsid w:val="009F08C7"/>
    <w:rsid w:val="009F0C33"/>
    <w:rsid w:val="009F2F6E"/>
    <w:rsid w:val="009F3A06"/>
    <w:rsid w:val="009F67BD"/>
    <w:rsid w:val="009F772B"/>
    <w:rsid w:val="00A002C2"/>
    <w:rsid w:val="00A021F0"/>
    <w:rsid w:val="00A022D9"/>
    <w:rsid w:val="00A02914"/>
    <w:rsid w:val="00A0397C"/>
    <w:rsid w:val="00A03AC7"/>
    <w:rsid w:val="00A0439A"/>
    <w:rsid w:val="00A04A4F"/>
    <w:rsid w:val="00A06360"/>
    <w:rsid w:val="00A07B01"/>
    <w:rsid w:val="00A07B4C"/>
    <w:rsid w:val="00A10A6C"/>
    <w:rsid w:val="00A114C6"/>
    <w:rsid w:val="00A1181F"/>
    <w:rsid w:val="00A11F95"/>
    <w:rsid w:val="00A12311"/>
    <w:rsid w:val="00A12641"/>
    <w:rsid w:val="00A12CA3"/>
    <w:rsid w:val="00A13BFA"/>
    <w:rsid w:val="00A13DFC"/>
    <w:rsid w:val="00A143B4"/>
    <w:rsid w:val="00A151C5"/>
    <w:rsid w:val="00A15358"/>
    <w:rsid w:val="00A1585D"/>
    <w:rsid w:val="00A17275"/>
    <w:rsid w:val="00A17F1C"/>
    <w:rsid w:val="00A20AB3"/>
    <w:rsid w:val="00A22666"/>
    <w:rsid w:val="00A226BD"/>
    <w:rsid w:val="00A234BD"/>
    <w:rsid w:val="00A242C5"/>
    <w:rsid w:val="00A246E1"/>
    <w:rsid w:val="00A2515F"/>
    <w:rsid w:val="00A25868"/>
    <w:rsid w:val="00A25AB3"/>
    <w:rsid w:val="00A2701D"/>
    <w:rsid w:val="00A3349C"/>
    <w:rsid w:val="00A34674"/>
    <w:rsid w:val="00A36B81"/>
    <w:rsid w:val="00A37109"/>
    <w:rsid w:val="00A3725A"/>
    <w:rsid w:val="00A37E56"/>
    <w:rsid w:val="00A40D58"/>
    <w:rsid w:val="00A40D59"/>
    <w:rsid w:val="00A410F7"/>
    <w:rsid w:val="00A41652"/>
    <w:rsid w:val="00A42D72"/>
    <w:rsid w:val="00A432B0"/>
    <w:rsid w:val="00A43C76"/>
    <w:rsid w:val="00A45047"/>
    <w:rsid w:val="00A45789"/>
    <w:rsid w:val="00A45C8D"/>
    <w:rsid w:val="00A469A5"/>
    <w:rsid w:val="00A47864"/>
    <w:rsid w:val="00A47BA3"/>
    <w:rsid w:val="00A50291"/>
    <w:rsid w:val="00A50BF6"/>
    <w:rsid w:val="00A50E63"/>
    <w:rsid w:val="00A51695"/>
    <w:rsid w:val="00A51864"/>
    <w:rsid w:val="00A53B86"/>
    <w:rsid w:val="00A55001"/>
    <w:rsid w:val="00A56539"/>
    <w:rsid w:val="00A60520"/>
    <w:rsid w:val="00A60C60"/>
    <w:rsid w:val="00A61598"/>
    <w:rsid w:val="00A625EF"/>
    <w:rsid w:val="00A662C8"/>
    <w:rsid w:val="00A71409"/>
    <w:rsid w:val="00A7148D"/>
    <w:rsid w:val="00A724E2"/>
    <w:rsid w:val="00A72CE0"/>
    <w:rsid w:val="00A732B8"/>
    <w:rsid w:val="00A7596A"/>
    <w:rsid w:val="00A76C59"/>
    <w:rsid w:val="00A76D0A"/>
    <w:rsid w:val="00A7738A"/>
    <w:rsid w:val="00A77BE8"/>
    <w:rsid w:val="00A80D61"/>
    <w:rsid w:val="00A80FB5"/>
    <w:rsid w:val="00A81F02"/>
    <w:rsid w:val="00A82838"/>
    <w:rsid w:val="00A83C5A"/>
    <w:rsid w:val="00A8447A"/>
    <w:rsid w:val="00A849A8"/>
    <w:rsid w:val="00A86487"/>
    <w:rsid w:val="00A8654B"/>
    <w:rsid w:val="00A869F8"/>
    <w:rsid w:val="00A87001"/>
    <w:rsid w:val="00A87409"/>
    <w:rsid w:val="00A87637"/>
    <w:rsid w:val="00A87DCB"/>
    <w:rsid w:val="00A9055B"/>
    <w:rsid w:val="00A9107C"/>
    <w:rsid w:val="00A9166B"/>
    <w:rsid w:val="00A94152"/>
    <w:rsid w:val="00A94458"/>
    <w:rsid w:val="00A955CB"/>
    <w:rsid w:val="00A95796"/>
    <w:rsid w:val="00A95BF8"/>
    <w:rsid w:val="00A976C8"/>
    <w:rsid w:val="00A97F81"/>
    <w:rsid w:val="00AA0EE9"/>
    <w:rsid w:val="00AA13C8"/>
    <w:rsid w:val="00AA1FC1"/>
    <w:rsid w:val="00AA2617"/>
    <w:rsid w:val="00AA3757"/>
    <w:rsid w:val="00AA3835"/>
    <w:rsid w:val="00AA3D8D"/>
    <w:rsid w:val="00AA447F"/>
    <w:rsid w:val="00AA60CD"/>
    <w:rsid w:val="00AA671F"/>
    <w:rsid w:val="00AA7484"/>
    <w:rsid w:val="00AA789E"/>
    <w:rsid w:val="00AA7DFA"/>
    <w:rsid w:val="00AB11E0"/>
    <w:rsid w:val="00AB13B6"/>
    <w:rsid w:val="00AB182F"/>
    <w:rsid w:val="00AB1EF4"/>
    <w:rsid w:val="00AB2047"/>
    <w:rsid w:val="00AB3107"/>
    <w:rsid w:val="00AB3CC3"/>
    <w:rsid w:val="00AB57A3"/>
    <w:rsid w:val="00AB6087"/>
    <w:rsid w:val="00AB6F41"/>
    <w:rsid w:val="00AB7349"/>
    <w:rsid w:val="00AB7D63"/>
    <w:rsid w:val="00AB7F3D"/>
    <w:rsid w:val="00AC0E5B"/>
    <w:rsid w:val="00AC16E8"/>
    <w:rsid w:val="00AC1997"/>
    <w:rsid w:val="00AC1C1E"/>
    <w:rsid w:val="00AC2AE0"/>
    <w:rsid w:val="00AC3133"/>
    <w:rsid w:val="00AC505A"/>
    <w:rsid w:val="00AC744C"/>
    <w:rsid w:val="00AC792D"/>
    <w:rsid w:val="00AD00D8"/>
    <w:rsid w:val="00AD0B00"/>
    <w:rsid w:val="00AD1BDC"/>
    <w:rsid w:val="00AD53E7"/>
    <w:rsid w:val="00AD714A"/>
    <w:rsid w:val="00AE193C"/>
    <w:rsid w:val="00AE1A26"/>
    <w:rsid w:val="00AE27FF"/>
    <w:rsid w:val="00AE2BE3"/>
    <w:rsid w:val="00AE38C2"/>
    <w:rsid w:val="00AE49CF"/>
    <w:rsid w:val="00AE61F5"/>
    <w:rsid w:val="00AE6BF7"/>
    <w:rsid w:val="00AE72FF"/>
    <w:rsid w:val="00AE7391"/>
    <w:rsid w:val="00AE7DE0"/>
    <w:rsid w:val="00AF10AE"/>
    <w:rsid w:val="00AF126A"/>
    <w:rsid w:val="00AF219B"/>
    <w:rsid w:val="00AF28BE"/>
    <w:rsid w:val="00AF2AF5"/>
    <w:rsid w:val="00AF2C4A"/>
    <w:rsid w:val="00AF3005"/>
    <w:rsid w:val="00AF359C"/>
    <w:rsid w:val="00AF58E1"/>
    <w:rsid w:val="00AF5E4B"/>
    <w:rsid w:val="00AF6D0A"/>
    <w:rsid w:val="00AF7D28"/>
    <w:rsid w:val="00B015CC"/>
    <w:rsid w:val="00B01A08"/>
    <w:rsid w:val="00B067F0"/>
    <w:rsid w:val="00B12700"/>
    <w:rsid w:val="00B14A4B"/>
    <w:rsid w:val="00B154F8"/>
    <w:rsid w:val="00B15766"/>
    <w:rsid w:val="00B16668"/>
    <w:rsid w:val="00B2051F"/>
    <w:rsid w:val="00B219E5"/>
    <w:rsid w:val="00B221BA"/>
    <w:rsid w:val="00B22A77"/>
    <w:rsid w:val="00B22ACA"/>
    <w:rsid w:val="00B24559"/>
    <w:rsid w:val="00B25069"/>
    <w:rsid w:val="00B25D49"/>
    <w:rsid w:val="00B3162C"/>
    <w:rsid w:val="00B3186C"/>
    <w:rsid w:val="00B34475"/>
    <w:rsid w:val="00B348FC"/>
    <w:rsid w:val="00B36C86"/>
    <w:rsid w:val="00B36EE5"/>
    <w:rsid w:val="00B371CA"/>
    <w:rsid w:val="00B401BC"/>
    <w:rsid w:val="00B40B7A"/>
    <w:rsid w:val="00B40BD3"/>
    <w:rsid w:val="00B4100D"/>
    <w:rsid w:val="00B41A88"/>
    <w:rsid w:val="00B422F1"/>
    <w:rsid w:val="00B4280A"/>
    <w:rsid w:val="00B4291A"/>
    <w:rsid w:val="00B430AC"/>
    <w:rsid w:val="00B44451"/>
    <w:rsid w:val="00B44D99"/>
    <w:rsid w:val="00B45567"/>
    <w:rsid w:val="00B45753"/>
    <w:rsid w:val="00B46A0D"/>
    <w:rsid w:val="00B4784B"/>
    <w:rsid w:val="00B5030F"/>
    <w:rsid w:val="00B50B86"/>
    <w:rsid w:val="00B50CC2"/>
    <w:rsid w:val="00B510CE"/>
    <w:rsid w:val="00B5168E"/>
    <w:rsid w:val="00B526FB"/>
    <w:rsid w:val="00B52B02"/>
    <w:rsid w:val="00B53DFF"/>
    <w:rsid w:val="00B54599"/>
    <w:rsid w:val="00B5502E"/>
    <w:rsid w:val="00B55F6B"/>
    <w:rsid w:val="00B57A87"/>
    <w:rsid w:val="00B60581"/>
    <w:rsid w:val="00B6159C"/>
    <w:rsid w:val="00B66986"/>
    <w:rsid w:val="00B66C3B"/>
    <w:rsid w:val="00B704CA"/>
    <w:rsid w:val="00B707A1"/>
    <w:rsid w:val="00B71C7E"/>
    <w:rsid w:val="00B726A2"/>
    <w:rsid w:val="00B75458"/>
    <w:rsid w:val="00B77823"/>
    <w:rsid w:val="00B800E5"/>
    <w:rsid w:val="00B8082A"/>
    <w:rsid w:val="00B824B8"/>
    <w:rsid w:val="00B82699"/>
    <w:rsid w:val="00B8335B"/>
    <w:rsid w:val="00B844C8"/>
    <w:rsid w:val="00B84FA6"/>
    <w:rsid w:val="00B85446"/>
    <w:rsid w:val="00B85975"/>
    <w:rsid w:val="00B85F18"/>
    <w:rsid w:val="00B862E3"/>
    <w:rsid w:val="00B9012A"/>
    <w:rsid w:val="00B905B6"/>
    <w:rsid w:val="00B90CEF"/>
    <w:rsid w:val="00B916F9"/>
    <w:rsid w:val="00B91FA8"/>
    <w:rsid w:val="00B93320"/>
    <w:rsid w:val="00B939BF"/>
    <w:rsid w:val="00B93BEC"/>
    <w:rsid w:val="00B9401B"/>
    <w:rsid w:val="00B9478C"/>
    <w:rsid w:val="00B94845"/>
    <w:rsid w:val="00B95582"/>
    <w:rsid w:val="00B9571D"/>
    <w:rsid w:val="00B95772"/>
    <w:rsid w:val="00B9711A"/>
    <w:rsid w:val="00B976B0"/>
    <w:rsid w:val="00BA000A"/>
    <w:rsid w:val="00BA040B"/>
    <w:rsid w:val="00BA098F"/>
    <w:rsid w:val="00BA0A18"/>
    <w:rsid w:val="00BA1E84"/>
    <w:rsid w:val="00BA3AF2"/>
    <w:rsid w:val="00BA3D58"/>
    <w:rsid w:val="00BA5507"/>
    <w:rsid w:val="00BA5CCC"/>
    <w:rsid w:val="00BA5F8E"/>
    <w:rsid w:val="00BA62F5"/>
    <w:rsid w:val="00BA669C"/>
    <w:rsid w:val="00BB0BF5"/>
    <w:rsid w:val="00BB1423"/>
    <w:rsid w:val="00BB1CF7"/>
    <w:rsid w:val="00BB211C"/>
    <w:rsid w:val="00BB376B"/>
    <w:rsid w:val="00BB3D7A"/>
    <w:rsid w:val="00BB4204"/>
    <w:rsid w:val="00BB5904"/>
    <w:rsid w:val="00BC0113"/>
    <w:rsid w:val="00BC0AA3"/>
    <w:rsid w:val="00BC3909"/>
    <w:rsid w:val="00BC3D69"/>
    <w:rsid w:val="00BC472B"/>
    <w:rsid w:val="00BC6519"/>
    <w:rsid w:val="00BC65C5"/>
    <w:rsid w:val="00BC6C80"/>
    <w:rsid w:val="00BC7C4F"/>
    <w:rsid w:val="00BD0242"/>
    <w:rsid w:val="00BD02E7"/>
    <w:rsid w:val="00BD2334"/>
    <w:rsid w:val="00BD37AC"/>
    <w:rsid w:val="00BD41F0"/>
    <w:rsid w:val="00BD5148"/>
    <w:rsid w:val="00BD6733"/>
    <w:rsid w:val="00BD67B5"/>
    <w:rsid w:val="00BD7040"/>
    <w:rsid w:val="00BD733A"/>
    <w:rsid w:val="00BE007C"/>
    <w:rsid w:val="00BE22B3"/>
    <w:rsid w:val="00BE27F5"/>
    <w:rsid w:val="00BE2B65"/>
    <w:rsid w:val="00BE44BF"/>
    <w:rsid w:val="00BE44FA"/>
    <w:rsid w:val="00BE5C85"/>
    <w:rsid w:val="00BE70A3"/>
    <w:rsid w:val="00BE77F4"/>
    <w:rsid w:val="00BF0C83"/>
    <w:rsid w:val="00BF1F49"/>
    <w:rsid w:val="00BF21E0"/>
    <w:rsid w:val="00BF3ADC"/>
    <w:rsid w:val="00BF4EA6"/>
    <w:rsid w:val="00BF5071"/>
    <w:rsid w:val="00BF6110"/>
    <w:rsid w:val="00BF642A"/>
    <w:rsid w:val="00BF69E7"/>
    <w:rsid w:val="00BF7A88"/>
    <w:rsid w:val="00C00796"/>
    <w:rsid w:val="00C00BAE"/>
    <w:rsid w:val="00C01670"/>
    <w:rsid w:val="00C02BCF"/>
    <w:rsid w:val="00C02BEF"/>
    <w:rsid w:val="00C04351"/>
    <w:rsid w:val="00C0464F"/>
    <w:rsid w:val="00C04A5B"/>
    <w:rsid w:val="00C04CE0"/>
    <w:rsid w:val="00C050E0"/>
    <w:rsid w:val="00C056DF"/>
    <w:rsid w:val="00C05CD6"/>
    <w:rsid w:val="00C06241"/>
    <w:rsid w:val="00C06948"/>
    <w:rsid w:val="00C06C4B"/>
    <w:rsid w:val="00C077F9"/>
    <w:rsid w:val="00C11926"/>
    <w:rsid w:val="00C11A49"/>
    <w:rsid w:val="00C1207D"/>
    <w:rsid w:val="00C125A8"/>
    <w:rsid w:val="00C12703"/>
    <w:rsid w:val="00C12B52"/>
    <w:rsid w:val="00C13499"/>
    <w:rsid w:val="00C13F9C"/>
    <w:rsid w:val="00C1660C"/>
    <w:rsid w:val="00C20F6A"/>
    <w:rsid w:val="00C2243B"/>
    <w:rsid w:val="00C22C2E"/>
    <w:rsid w:val="00C240F5"/>
    <w:rsid w:val="00C2477F"/>
    <w:rsid w:val="00C258F1"/>
    <w:rsid w:val="00C25F59"/>
    <w:rsid w:val="00C25FD3"/>
    <w:rsid w:val="00C26522"/>
    <w:rsid w:val="00C2667D"/>
    <w:rsid w:val="00C27552"/>
    <w:rsid w:val="00C275C7"/>
    <w:rsid w:val="00C277C2"/>
    <w:rsid w:val="00C278FB"/>
    <w:rsid w:val="00C27C5B"/>
    <w:rsid w:val="00C27F51"/>
    <w:rsid w:val="00C3069D"/>
    <w:rsid w:val="00C30903"/>
    <w:rsid w:val="00C31774"/>
    <w:rsid w:val="00C31D49"/>
    <w:rsid w:val="00C31DA3"/>
    <w:rsid w:val="00C32774"/>
    <w:rsid w:val="00C3345A"/>
    <w:rsid w:val="00C35B11"/>
    <w:rsid w:val="00C361A5"/>
    <w:rsid w:val="00C36413"/>
    <w:rsid w:val="00C36511"/>
    <w:rsid w:val="00C36FAD"/>
    <w:rsid w:val="00C3718A"/>
    <w:rsid w:val="00C373C2"/>
    <w:rsid w:val="00C3780B"/>
    <w:rsid w:val="00C37896"/>
    <w:rsid w:val="00C4025D"/>
    <w:rsid w:val="00C4090A"/>
    <w:rsid w:val="00C40CD8"/>
    <w:rsid w:val="00C40DFE"/>
    <w:rsid w:val="00C412AC"/>
    <w:rsid w:val="00C41930"/>
    <w:rsid w:val="00C41A29"/>
    <w:rsid w:val="00C4205F"/>
    <w:rsid w:val="00C42E57"/>
    <w:rsid w:val="00C4348C"/>
    <w:rsid w:val="00C43974"/>
    <w:rsid w:val="00C43EE2"/>
    <w:rsid w:val="00C44D73"/>
    <w:rsid w:val="00C45FEA"/>
    <w:rsid w:val="00C47550"/>
    <w:rsid w:val="00C47F15"/>
    <w:rsid w:val="00C47FA2"/>
    <w:rsid w:val="00C500BD"/>
    <w:rsid w:val="00C50D7F"/>
    <w:rsid w:val="00C537DE"/>
    <w:rsid w:val="00C53A47"/>
    <w:rsid w:val="00C54402"/>
    <w:rsid w:val="00C54F67"/>
    <w:rsid w:val="00C55A38"/>
    <w:rsid w:val="00C5670A"/>
    <w:rsid w:val="00C567D7"/>
    <w:rsid w:val="00C60259"/>
    <w:rsid w:val="00C60737"/>
    <w:rsid w:val="00C62609"/>
    <w:rsid w:val="00C62849"/>
    <w:rsid w:val="00C63786"/>
    <w:rsid w:val="00C646D8"/>
    <w:rsid w:val="00C6508F"/>
    <w:rsid w:val="00C65759"/>
    <w:rsid w:val="00C6620C"/>
    <w:rsid w:val="00C678BA"/>
    <w:rsid w:val="00C71E6F"/>
    <w:rsid w:val="00C7350E"/>
    <w:rsid w:val="00C750DA"/>
    <w:rsid w:val="00C750E8"/>
    <w:rsid w:val="00C772B7"/>
    <w:rsid w:val="00C77384"/>
    <w:rsid w:val="00C77D32"/>
    <w:rsid w:val="00C802D2"/>
    <w:rsid w:val="00C80776"/>
    <w:rsid w:val="00C81E68"/>
    <w:rsid w:val="00C829BF"/>
    <w:rsid w:val="00C83ABB"/>
    <w:rsid w:val="00C84EC1"/>
    <w:rsid w:val="00C86CF7"/>
    <w:rsid w:val="00C87EA8"/>
    <w:rsid w:val="00C90B04"/>
    <w:rsid w:val="00C94044"/>
    <w:rsid w:val="00C9414D"/>
    <w:rsid w:val="00C94A17"/>
    <w:rsid w:val="00C958BA"/>
    <w:rsid w:val="00C96BE3"/>
    <w:rsid w:val="00C97C60"/>
    <w:rsid w:val="00C97E69"/>
    <w:rsid w:val="00CA0B43"/>
    <w:rsid w:val="00CA282D"/>
    <w:rsid w:val="00CA29DE"/>
    <w:rsid w:val="00CA2AEF"/>
    <w:rsid w:val="00CA2C3B"/>
    <w:rsid w:val="00CA40A5"/>
    <w:rsid w:val="00CA6851"/>
    <w:rsid w:val="00CA6F07"/>
    <w:rsid w:val="00CA781D"/>
    <w:rsid w:val="00CB056A"/>
    <w:rsid w:val="00CB129E"/>
    <w:rsid w:val="00CB1581"/>
    <w:rsid w:val="00CB3DD2"/>
    <w:rsid w:val="00CB5B12"/>
    <w:rsid w:val="00CB6850"/>
    <w:rsid w:val="00CB77CA"/>
    <w:rsid w:val="00CC03CC"/>
    <w:rsid w:val="00CC164A"/>
    <w:rsid w:val="00CC1E02"/>
    <w:rsid w:val="00CC2536"/>
    <w:rsid w:val="00CC25B5"/>
    <w:rsid w:val="00CC3143"/>
    <w:rsid w:val="00CC3719"/>
    <w:rsid w:val="00CC448B"/>
    <w:rsid w:val="00CC4EEC"/>
    <w:rsid w:val="00CC4F0A"/>
    <w:rsid w:val="00CC59B1"/>
    <w:rsid w:val="00CC670F"/>
    <w:rsid w:val="00CC6AC5"/>
    <w:rsid w:val="00CC78F4"/>
    <w:rsid w:val="00CD0F54"/>
    <w:rsid w:val="00CD17CB"/>
    <w:rsid w:val="00CD1FF1"/>
    <w:rsid w:val="00CD2CD2"/>
    <w:rsid w:val="00CD2DBA"/>
    <w:rsid w:val="00CD506F"/>
    <w:rsid w:val="00CD59B5"/>
    <w:rsid w:val="00CD62CD"/>
    <w:rsid w:val="00CE02DC"/>
    <w:rsid w:val="00CE2527"/>
    <w:rsid w:val="00CE2E18"/>
    <w:rsid w:val="00CE39E3"/>
    <w:rsid w:val="00CE4E07"/>
    <w:rsid w:val="00CE5ADB"/>
    <w:rsid w:val="00CE5DAB"/>
    <w:rsid w:val="00CE653C"/>
    <w:rsid w:val="00CF13B0"/>
    <w:rsid w:val="00CF1A08"/>
    <w:rsid w:val="00CF3920"/>
    <w:rsid w:val="00CF3F51"/>
    <w:rsid w:val="00CF3FF4"/>
    <w:rsid w:val="00CF521A"/>
    <w:rsid w:val="00CF5D53"/>
    <w:rsid w:val="00CF678A"/>
    <w:rsid w:val="00CF7257"/>
    <w:rsid w:val="00CF7586"/>
    <w:rsid w:val="00CF77E2"/>
    <w:rsid w:val="00D00CC5"/>
    <w:rsid w:val="00D039EA"/>
    <w:rsid w:val="00D03D2F"/>
    <w:rsid w:val="00D04240"/>
    <w:rsid w:val="00D04CFD"/>
    <w:rsid w:val="00D0530E"/>
    <w:rsid w:val="00D060A0"/>
    <w:rsid w:val="00D06453"/>
    <w:rsid w:val="00D07141"/>
    <w:rsid w:val="00D07B88"/>
    <w:rsid w:val="00D07FEC"/>
    <w:rsid w:val="00D1050B"/>
    <w:rsid w:val="00D1392B"/>
    <w:rsid w:val="00D13FB6"/>
    <w:rsid w:val="00D147BC"/>
    <w:rsid w:val="00D14A64"/>
    <w:rsid w:val="00D14AE5"/>
    <w:rsid w:val="00D14B3F"/>
    <w:rsid w:val="00D14D01"/>
    <w:rsid w:val="00D17442"/>
    <w:rsid w:val="00D17B12"/>
    <w:rsid w:val="00D20D6D"/>
    <w:rsid w:val="00D214F3"/>
    <w:rsid w:val="00D21C7C"/>
    <w:rsid w:val="00D220F3"/>
    <w:rsid w:val="00D24D3F"/>
    <w:rsid w:val="00D26ABB"/>
    <w:rsid w:val="00D27A06"/>
    <w:rsid w:val="00D300A7"/>
    <w:rsid w:val="00D312AE"/>
    <w:rsid w:val="00D328C4"/>
    <w:rsid w:val="00D33417"/>
    <w:rsid w:val="00D337A8"/>
    <w:rsid w:val="00D3415E"/>
    <w:rsid w:val="00D34A3B"/>
    <w:rsid w:val="00D34BE3"/>
    <w:rsid w:val="00D36DCF"/>
    <w:rsid w:val="00D40D28"/>
    <w:rsid w:val="00D41F44"/>
    <w:rsid w:val="00D41FA7"/>
    <w:rsid w:val="00D44EE5"/>
    <w:rsid w:val="00D47128"/>
    <w:rsid w:val="00D47606"/>
    <w:rsid w:val="00D503E6"/>
    <w:rsid w:val="00D50920"/>
    <w:rsid w:val="00D52279"/>
    <w:rsid w:val="00D52B42"/>
    <w:rsid w:val="00D52DC9"/>
    <w:rsid w:val="00D534DE"/>
    <w:rsid w:val="00D53902"/>
    <w:rsid w:val="00D54141"/>
    <w:rsid w:val="00D55006"/>
    <w:rsid w:val="00D55B11"/>
    <w:rsid w:val="00D57441"/>
    <w:rsid w:val="00D57CE3"/>
    <w:rsid w:val="00D60EB1"/>
    <w:rsid w:val="00D61023"/>
    <w:rsid w:val="00D617A1"/>
    <w:rsid w:val="00D61895"/>
    <w:rsid w:val="00D62D6D"/>
    <w:rsid w:val="00D635EC"/>
    <w:rsid w:val="00D63955"/>
    <w:rsid w:val="00D63B8C"/>
    <w:rsid w:val="00D643E0"/>
    <w:rsid w:val="00D64532"/>
    <w:rsid w:val="00D6488C"/>
    <w:rsid w:val="00D6567B"/>
    <w:rsid w:val="00D65B08"/>
    <w:rsid w:val="00D66051"/>
    <w:rsid w:val="00D667AC"/>
    <w:rsid w:val="00D67BE3"/>
    <w:rsid w:val="00D70A4E"/>
    <w:rsid w:val="00D7391D"/>
    <w:rsid w:val="00D73D34"/>
    <w:rsid w:val="00D74401"/>
    <w:rsid w:val="00D74412"/>
    <w:rsid w:val="00D74D87"/>
    <w:rsid w:val="00D76690"/>
    <w:rsid w:val="00D76A72"/>
    <w:rsid w:val="00D77655"/>
    <w:rsid w:val="00D77AED"/>
    <w:rsid w:val="00D80032"/>
    <w:rsid w:val="00D81627"/>
    <w:rsid w:val="00D81A3B"/>
    <w:rsid w:val="00D8385C"/>
    <w:rsid w:val="00D845C2"/>
    <w:rsid w:val="00D85F4F"/>
    <w:rsid w:val="00D8669D"/>
    <w:rsid w:val="00D91075"/>
    <w:rsid w:val="00D91D67"/>
    <w:rsid w:val="00D91EDE"/>
    <w:rsid w:val="00D9205B"/>
    <w:rsid w:val="00D927B1"/>
    <w:rsid w:val="00D97D7F"/>
    <w:rsid w:val="00DA02B9"/>
    <w:rsid w:val="00DA03D6"/>
    <w:rsid w:val="00DA04BA"/>
    <w:rsid w:val="00DA1022"/>
    <w:rsid w:val="00DA1690"/>
    <w:rsid w:val="00DA16DA"/>
    <w:rsid w:val="00DA1EFC"/>
    <w:rsid w:val="00DA2453"/>
    <w:rsid w:val="00DA35AF"/>
    <w:rsid w:val="00DA4D45"/>
    <w:rsid w:val="00DA56D3"/>
    <w:rsid w:val="00DA5720"/>
    <w:rsid w:val="00DA59AC"/>
    <w:rsid w:val="00DA6482"/>
    <w:rsid w:val="00DA71FA"/>
    <w:rsid w:val="00DA751D"/>
    <w:rsid w:val="00DA7571"/>
    <w:rsid w:val="00DA7C72"/>
    <w:rsid w:val="00DB0345"/>
    <w:rsid w:val="00DB0684"/>
    <w:rsid w:val="00DB0770"/>
    <w:rsid w:val="00DB07CE"/>
    <w:rsid w:val="00DB0874"/>
    <w:rsid w:val="00DB0A8C"/>
    <w:rsid w:val="00DB110A"/>
    <w:rsid w:val="00DB16E0"/>
    <w:rsid w:val="00DB1BF7"/>
    <w:rsid w:val="00DB1E0E"/>
    <w:rsid w:val="00DB1E16"/>
    <w:rsid w:val="00DB2734"/>
    <w:rsid w:val="00DB549A"/>
    <w:rsid w:val="00DB56DD"/>
    <w:rsid w:val="00DB5B6D"/>
    <w:rsid w:val="00DB5F90"/>
    <w:rsid w:val="00DB6219"/>
    <w:rsid w:val="00DB642A"/>
    <w:rsid w:val="00DB71DC"/>
    <w:rsid w:val="00DB7AC9"/>
    <w:rsid w:val="00DC0043"/>
    <w:rsid w:val="00DC0CCF"/>
    <w:rsid w:val="00DC14FB"/>
    <w:rsid w:val="00DC2189"/>
    <w:rsid w:val="00DC2A86"/>
    <w:rsid w:val="00DC4055"/>
    <w:rsid w:val="00DC58BF"/>
    <w:rsid w:val="00DC6BF0"/>
    <w:rsid w:val="00DC7AD3"/>
    <w:rsid w:val="00DC7F51"/>
    <w:rsid w:val="00DD04E5"/>
    <w:rsid w:val="00DD0E9C"/>
    <w:rsid w:val="00DD10C1"/>
    <w:rsid w:val="00DD1684"/>
    <w:rsid w:val="00DD1694"/>
    <w:rsid w:val="00DD19ED"/>
    <w:rsid w:val="00DD1CE4"/>
    <w:rsid w:val="00DD2235"/>
    <w:rsid w:val="00DD22D0"/>
    <w:rsid w:val="00DD3E84"/>
    <w:rsid w:val="00DD4471"/>
    <w:rsid w:val="00DD487A"/>
    <w:rsid w:val="00DD59E5"/>
    <w:rsid w:val="00DD62D2"/>
    <w:rsid w:val="00DE0956"/>
    <w:rsid w:val="00DE3168"/>
    <w:rsid w:val="00DE5CBC"/>
    <w:rsid w:val="00DE7158"/>
    <w:rsid w:val="00DE732A"/>
    <w:rsid w:val="00DE76D2"/>
    <w:rsid w:val="00DF086E"/>
    <w:rsid w:val="00DF086F"/>
    <w:rsid w:val="00DF1033"/>
    <w:rsid w:val="00DF118E"/>
    <w:rsid w:val="00DF14AC"/>
    <w:rsid w:val="00DF2C0B"/>
    <w:rsid w:val="00DF5E4C"/>
    <w:rsid w:val="00DF61F5"/>
    <w:rsid w:val="00DF7E7E"/>
    <w:rsid w:val="00E00C93"/>
    <w:rsid w:val="00E01D58"/>
    <w:rsid w:val="00E02E1E"/>
    <w:rsid w:val="00E047F9"/>
    <w:rsid w:val="00E061AF"/>
    <w:rsid w:val="00E06F8C"/>
    <w:rsid w:val="00E07DF8"/>
    <w:rsid w:val="00E105A7"/>
    <w:rsid w:val="00E121A3"/>
    <w:rsid w:val="00E1288E"/>
    <w:rsid w:val="00E13090"/>
    <w:rsid w:val="00E134B9"/>
    <w:rsid w:val="00E13581"/>
    <w:rsid w:val="00E14813"/>
    <w:rsid w:val="00E14BA3"/>
    <w:rsid w:val="00E1535A"/>
    <w:rsid w:val="00E154A9"/>
    <w:rsid w:val="00E154E3"/>
    <w:rsid w:val="00E170B3"/>
    <w:rsid w:val="00E171C7"/>
    <w:rsid w:val="00E17565"/>
    <w:rsid w:val="00E209FA"/>
    <w:rsid w:val="00E215D4"/>
    <w:rsid w:val="00E2189B"/>
    <w:rsid w:val="00E21987"/>
    <w:rsid w:val="00E21D6C"/>
    <w:rsid w:val="00E22A23"/>
    <w:rsid w:val="00E23302"/>
    <w:rsid w:val="00E23757"/>
    <w:rsid w:val="00E23DE3"/>
    <w:rsid w:val="00E248B6"/>
    <w:rsid w:val="00E24F61"/>
    <w:rsid w:val="00E256AF"/>
    <w:rsid w:val="00E25D94"/>
    <w:rsid w:val="00E25EA6"/>
    <w:rsid w:val="00E2605D"/>
    <w:rsid w:val="00E26499"/>
    <w:rsid w:val="00E26A14"/>
    <w:rsid w:val="00E304AF"/>
    <w:rsid w:val="00E304CB"/>
    <w:rsid w:val="00E31852"/>
    <w:rsid w:val="00E3210A"/>
    <w:rsid w:val="00E3303E"/>
    <w:rsid w:val="00E33178"/>
    <w:rsid w:val="00E33234"/>
    <w:rsid w:val="00E3489C"/>
    <w:rsid w:val="00E3544B"/>
    <w:rsid w:val="00E35C81"/>
    <w:rsid w:val="00E40D1A"/>
    <w:rsid w:val="00E40F30"/>
    <w:rsid w:val="00E41132"/>
    <w:rsid w:val="00E4114A"/>
    <w:rsid w:val="00E42281"/>
    <w:rsid w:val="00E42AD4"/>
    <w:rsid w:val="00E42E23"/>
    <w:rsid w:val="00E437E7"/>
    <w:rsid w:val="00E4399A"/>
    <w:rsid w:val="00E43BE3"/>
    <w:rsid w:val="00E44BBE"/>
    <w:rsid w:val="00E4587C"/>
    <w:rsid w:val="00E4650E"/>
    <w:rsid w:val="00E46760"/>
    <w:rsid w:val="00E500C4"/>
    <w:rsid w:val="00E50BC7"/>
    <w:rsid w:val="00E51BFD"/>
    <w:rsid w:val="00E51EC4"/>
    <w:rsid w:val="00E52ADB"/>
    <w:rsid w:val="00E53F69"/>
    <w:rsid w:val="00E541C6"/>
    <w:rsid w:val="00E56348"/>
    <w:rsid w:val="00E57CBB"/>
    <w:rsid w:val="00E60630"/>
    <w:rsid w:val="00E606DF"/>
    <w:rsid w:val="00E61592"/>
    <w:rsid w:val="00E63009"/>
    <w:rsid w:val="00E633E3"/>
    <w:rsid w:val="00E63405"/>
    <w:rsid w:val="00E64A3D"/>
    <w:rsid w:val="00E6685E"/>
    <w:rsid w:val="00E66C71"/>
    <w:rsid w:val="00E674B9"/>
    <w:rsid w:val="00E67A4E"/>
    <w:rsid w:val="00E700D0"/>
    <w:rsid w:val="00E70235"/>
    <w:rsid w:val="00E7061D"/>
    <w:rsid w:val="00E71421"/>
    <w:rsid w:val="00E720D5"/>
    <w:rsid w:val="00E721F6"/>
    <w:rsid w:val="00E723CA"/>
    <w:rsid w:val="00E73C0D"/>
    <w:rsid w:val="00E7407A"/>
    <w:rsid w:val="00E748B8"/>
    <w:rsid w:val="00E75934"/>
    <w:rsid w:val="00E75BBE"/>
    <w:rsid w:val="00E76289"/>
    <w:rsid w:val="00E7693B"/>
    <w:rsid w:val="00E807D2"/>
    <w:rsid w:val="00E823C5"/>
    <w:rsid w:val="00E8266E"/>
    <w:rsid w:val="00E829E4"/>
    <w:rsid w:val="00E82AEE"/>
    <w:rsid w:val="00E82F96"/>
    <w:rsid w:val="00E8373D"/>
    <w:rsid w:val="00E85867"/>
    <w:rsid w:val="00E87887"/>
    <w:rsid w:val="00E87A9B"/>
    <w:rsid w:val="00E908D8"/>
    <w:rsid w:val="00E90BCD"/>
    <w:rsid w:val="00E9190E"/>
    <w:rsid w:val="00E937FC"/>
    <w:rsid w:val="00E945C7"/>
    <w:rsid w:val="00E94769"/>
    <w:rsid w:val="00E95E51"/>
    <w:rsid w:val="00EA08DA"/>
    <w:rsid w:val="00EA0EB4"/>
    <w:rsid w:val="00EA2821"/>
    <w:rsid w:val="00EA2D68"/>
    <w:rsid w:val="00EA4965"/>
    <w:rsid w:val="00EA5E74"/>
    <w:rsid w:val="00EA61AE"/>
    <w:rsid w:val="00EA6B49"/>
    <w:rsid w:val="00EA72B5"/>
    <w:rsid w:val="00EB18E2"/>
    <w:rsid w:val="00EB3E53"/>
    <w:rsid w:val="00EB4331"/>
    <w:rsid w:val="00EB4A44"/>
    <w:rsid w:val="00EB5237"/>
    <w:rsid w:val="00EB5338"/>
    <w:rsid w:val="00EB7549"/>
    <w:rsid w:val="00EB7B3F"/>
    <w:rsid w:val="00EC0683"/>
    <w:rsid w:val="00EC13C6"/>
    <w:rsid w:val="00EC289D"/>
    <w:rsid w:val="00EC291E"/>
    <w:rsid w:val="00EC2E94"/>
    <w:rsid w:val="00EC4A6C"/>
    <w:rsid w:val="00EC4AB7"/>
    <w:rsid w:val="00EC6672"/>
    <w:rsid w:val="00EC6B73"/>
    <w:rsid w:val="00ED0540"/>
    <w:rsid w:val="00ED0A5E"/>
    <w:rsid w:val="00ED0B9C"/>
    <w:rsid w:val="00ED11FB"/>
    <w:rsid w:val="00ED17B9"/>
    <w:rsid w:val="00ED20E0"/>
    <w:rsid w:val="00ED3293"/>
    <w:rsid w:val="00ED4ACD"/>
    <w:rsid w:val="00ED5465"/>
    <w:rsid w:val="00ED61F4"/>
    <w:rsid w:val="00ED6F3B"/>
    <w:rsid w:val="00ED702B"/>
    <w:rsid w:val="00ED7FE0"/>
    <w:rsid w:val="00EE0039"/>
    <w:rsid w:val="00EE1173"/>
    <w:rsid w:val="00EE23D4"/>
    <w:rsid w:val="00EE2E41"/>
    <w:rsid w:val="00EE3795"/>
    <w:rsid w:val="00EE3AE1"/>
    <w:rsid w:val="00EE3DA2"/>
    <w:rsid w:val="00EE47C4"/>
    <w:rsid w:val="00EE5A9C"/>
    <w:rsid w:val="00EE636F"/>
    <w:rsid w:val="00EE6C5B"/>
    <w:rsid w:val="00EE7065"/>
    <w:rsid w:val="00EF04A0"/>
    <w:rsid w:val="00EF0783"/>
    <w:rsid w:val="00EF1D96"/>
    <w:rsid w:val="00EF2A9E"/>
    <w:rsid w:val="00EF3412"/>
    <w:rsid w:val="00EF40A7"/>
    <w:rsid w:val="00EF5569"/>
    <w:rsid w:val="00EF5D59"/>
    <w:rsid w:val="00EF5E2C"/>
    <w:rsid w:val="00EF5F10"/>
    <w:rsid w:val="00EF6935"/>
    <w:rsid w:val="00EF7F30"/>
    <w:rsid w:val="00F001E3"/>
    <w:rsid w:val="00F00E7D"/>
    <w:rsid w:val="00F01C0F"/>
    <w:rsid w:val="00F01E83"/>
    <w:rsid w:val="00F01F02"/>
    <w:rsid w:val="00F033EB"/>
    <w:rsid w:val="00F048E6"/>
    <w:rsid w:val="00F0691E"/>
    <w:rsid w:val="00F06B75"/>
    <w:rsid w:val="00F06C25"/>
    <w:rsid w:val="00F073C8"/>
    <w:rsid w:val="00F07930"/>
    <w:rsid w:val="00F10825"/>
    <w:rsid w:val="00F1142D"/>
    <w:rsid w:val="00F134DE"/>
    <w:rsid w:val="00F1530C"/>
    <w:rsid w:val="00F17160"/>
    <w:rsid w:val="00F1774B"/>
    <w:rsid w:val="00F17875"/>
    <w:rsid w:val="00F22118"/>
    <w:rsid w:val="00F22729"/>
    <w:rsid w:val="00F228E0"/>
    <w:rsid w:val="00F230CC"/>
    <w:rsid w:val="00F2310A"/>
    <w:rsid w:val="00F2310C"/>
    <w:rsid w:val="00F2315B"/>
    <w:rsid w:val="00F247D8"/>
    <w:rsid w:val="00F26A9C"/>
    <w:rsid w:val="00F31A67"/>
    <w:rsid w:val="00F31EF9"/>
    <w:rsid w:val="00F32926"/>
    <w:rsid w:val="00F32EA3"/>
    <w:rsid w:val="00F32FE5"/>
    <w:rsid w:val="00F3588B"/>
    <w:rsid w:val="00F362D5"/>
    <w:rsid w:val="00F36773"/>
    <w:rsid w:val="00F37D87"/>
    <w:rsid w:val="00F37F8F"/>
    <w:rsid w:val="00F40041"/>
    <w:rsid w:val="00F44BF6"/>
    <w:rsid w:val="00F44D9A"/>
    <w:rsid w:val="00F45366"/>
    <w:rsid w:val="00F457A0"/>
    <w:rsid w:val="00F4653E"/>
    <w:rsid w:val="00F46814"/>
    <w:rsid w:val="00F47E56"/>
    <w:rsid w:val="00F47F4D"/>
    <w:rsid w:val="00F50443"/>
    <w:rsid w:val="00F51BB0"/>
    <w:rsid w:val="00F51C53"/>
    <w:rsid w:val="00F51D71"/>
    <w:rsid w:val="00F5200E"/>
    <w:rsid w:val="00F52916"/>
    <w:rsid w:val="00F52C9E"/>
    <w:rsid w:val="00F53C2F"/>
    <w:rsid w:val="00F54090"/>
    <w:rsid w:val="00F54EE5"/>
    <w:rsid w:val="00F553FA"/>
    <w:rsid w:val="00F56917"/>
    <w:rsid w:val="00F56A6D"/>
    <w:rsid w:val="00F57064"/>
    <w:rsid w:val="00F575A7"/>
    <w:rsid w:val="00F600B9"/>
    <w:rsid w:val="00F607CC"/>
    <w:rsid w:val="00F613F9"/>
    <w:rsid w:val="00F6166B"/>
    <w:rsid w:val="00F62754"/>
    <w:rsid w:val="00F62CBC"/>
    <w:rsid w:val="00F638FF"/>
    <w:rsid w:val="00F65186"/>
    <w:rsid w:val="00F65861"/>
    <w:rsid w:val="00F66227"/>
    <w:rsid w:val="00F663E5"/>
    <w:rsid w:val="00F67711"/>
    <w:rsid w:val="00F67801"/>
    <w:rsid w:val="00F701F6"/>
    <w:rsid w:val="00F71A4D"/>
    <w:rsid w:val="00F7244E"/>
    <w:rsid w:val="00F738AF"/>
    <w:rsid w:val="00F76B60"/>
    <w:rsid w:val="00F7717C"/>
    <w:rsid w:val="00F77451"/>
    <w:rsid w:val="00F77D21"/>
    <w:rsid w:val="00F8098F"/>
    <w:rsid w:val="00F80A11"/>
    <w:rsid w:val="00F80F95"/>
    <w:rsid w:val="00F8288D"/>
    <w:rsid w:val="00F83864"/>
    <w:rsid w:val="00F83E0E"/>
    <w:rsid w:val="00F83EA0"/>
    <w:rsid w:val="00F83F4C"/>
    <w:rsid w:val="00F8403A"/>
    <w:rsid w:val="00F85C1F"/>
    <w:rsid w:val="00F85D83"/>
    <w:rsid w:val="00F92DF7"/>
    <w:rsid w:val="00F935D3"/>
    <w:rsid w:val="00F93B17"/>
    <w:rsid w:val="00F942EB"/>
    <w:rsid w:val="00F94484"/>
    <w:rsid w:val="00F95380"/>
    <w:rsid w:val="00F97B46"/>
    <w:rsid w:val="00F97FE7"/>
    <w:rsid w:val="00FA0DE7"/>
    <w:rsid w:val="00FA0F03"/>
    <w:rsid w:val="00FA107B"/>
    <w:rsid w:val="00FA1E9A"/>
    <w:rsid w:val="00FA27FB"/>
    <w:rsid w:val="00FA3155"/>
    <w:rsid w:val="00FA3251"/>
    <w:rsid w:val="00FA336F"/>
    <w:rsid w:val="00FA3E01"/>
    <w:rsid w:val="00FA4308"/>
    <w:rsid w:val="00FA5F85"/>
    <w:rsid w:val="00FA615E"/>
    <w:rsid w:val="00FA68F1"/>
    <w:rsid w:val="00FA6F0F"/>
    <w:rsid w:val="00FA7210"/>
    <w:rsid w:val="00FA79A7"/>
    <w:rsid w:val="00FA7CF2"/>
    <w:rsid w:val="00FA7DA5"/>
    <w:rsid w:val="00FB0D0A"/>
    <w:rsid w:val="00FB12D0"/>
    <w:rsid w:val="00FB2460"/>
    <w:rsid w:val="00FB30F3"/>
    <w:rsid w:val="00FB3B3F"/>
    <w:rsid w:val="00FB3F3F"/>
    <w:rsid w:val="00FC0282"/>
    <w:rsid w:val="00FC2709"/>
    <w:rsid w:val="00FC292C"/>
    <w:rsid w:val="00FC2A9F"/>
    <w:rsid w:val="00FC4A91"/>
    <w:rsid w:val="00FC556F"/>
    <w:rsid w:val="00FC5C75"/>
    <w:rsid w:val="00FC641C"/>
    <w:rsid w:val="00FC7DC1"/>
    <w:rsid w:val="00FD0284"/>
    <w:rsid w:val="00FD0445"/>
    <w:rsid w:val="00FD1A12"/>
    <w:rsid w:val="00FD28A5"/>
    <w:rsid w:val="00FD2D14"/>
    <w:rsid w:val="00FD3269"/>
    <w:rsid w:val="00FD3608"/>
    <w:rsid w:val="00FD418D"/>
    <w:rsid w:val="00FD42B2"/>
    <w:rsid w:val="00FD4A5E"/>
    <w:rsid w:val="00FD680E"/>
    <w:rsid w:val="00FD72D2"/>
    <w:rsid w:val="00FD7455"/>
    <w:rsid w:val="00FD784F"/>
    <w:rsid w:val="00FE05BA"/>
    <w:rsid w:val="00FE0A24"/>
    <w:rsid w:val="00FE0CCA"/>
    <w:rsid w:val="00FE0D0A"/>
    <w:rsid w:val="00FE0D77"/>
    <w:rsid w:val="00FE2E09"/>
    <w:rsid w:val="00FE37C3"/>
    <w:rsid w:val="00FE588A"/>
    <w:rsid w:val="00FE5C03"/>
    <w:rsid w:val="00FE5E42"/>
    <w:rsid w:val="00FE605B"/>
    <w:rsid w:val="00FE789A"/>
    <w:rsid w:val="00FF2F22"/>
    <w:rsid w:val="00FF512D"/>
    <w:rsid w:val="00FF5230"/>
    <w:rsid w:val="00FF541A"/>
    <w:rsid w:val="00FF7F4E"/>
    <w:rsid w:val="04643483"/>
    <w:rsid w:val="04C663A5"/>
    <w:rsid w:val="0CBD03FA"/>
    <w:rsid w:val="102D6BEA"/>
    <w:rsid w:val="10656052"/>
    <w:rsid w:val="1B7DFD5B"/>
    <w:rsid w:val="1B84649E"/>
    <w:rsid w:val="1DA852F8"/>
    <w:rsid w:val="24DD55F6"/>
    <w:rsid w:val="24E46999"/>
    <w:rsid w:val="298E4730"/>
    <w:rsid w:val="31007EE7"/>
    <w:rsid w:val="422877EF"/>
    <w:rsid w:val="438D34F1"/>
    <w:rsid w:val="4707567D"/>
    <w:rsid w:val="51A02588"/>
    <w:rsid w:val="53324A54"/>
    <w:rsid w:val="58396159"/>
    <w:rsid w:val="5D1F4083"/>
    <w:rsid w:val="5F79C8F8"/>
    <w:rsid w:val="5FEFEC19"/>
    <w:rsid w:val="6FFFC0FE"/>
    <w:rsid w:val="719F1801"/>
    <w:rsid w:val="72C139B7"/>
    <w:rsid w:val="739F54BE"/>
    <w:rsid w:val="73C94020"/>
    <w:rsid w:val="74CE1F6E"/>
    <w:rsid w:val="77FF7049"/>
    <w:rsid w:val="7BDAC26F"/>
    <w:rsid w:val="7E3F3653"/>
    <w:rsid w:val="7FB62824"/>
    <w:rsid w:val="7FFE5EA9"/>
    <w:rsid w:val="A9EF1F72"/>
    <w:rsid w:val="AE7FF1E0"/>
    <w:rsid w:val="B7D7F83B"/>
    <w:rsid w:val="B7F39DC6"/>
    <w:rsid w:val="BB7789AC"/>
    <w:rsid w:val="E2898110"/>
    <w:rsid w:val="E63AFA1A"/>
    <w:rsid w:val="EDE5358B"/>
    <w:rsid w:val="F0CDDC02"/>
    <w:rsid w:val="F5477784"/>
    <w:rsid w:val="F7FFE4CE"/>
    <w:rsid w:val="FDB9A4F9"/>
    <w:rsid w:val="FDF973CA"/>
    <w:rsid w:val="FFD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qFormat="1" w:unhideWhenUsed="0" w:uiPriority="99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line="360" w:lineRule="auto"/>
      <w:jc w:val="center"/>
      <w:outlineLvl w:val="0"/>
    </w:pPr>
    <w:rPr>
      <w:rFonts w:ascii="Arial" w:hAnsi="Arial"/>
      <w:b/>
      <w:bCs/>
      <w:color w:val="0A4180"/>
      <w:kern w:val="36"/>
      <w:sz w:val="36"/>
      <w:szCs w:val="36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adjustRightInd w:val="0"/>
      <w:spacing w:line="360" w:lineRule="auto"/>
      <w:ind w:firstLine="42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4">
    <w:name w:val="Body Text 3"/>
    <w:basedOn w:val="1"/>
    <w:link w:val="21"/>
    <w:qFormat/>
    <w:uiPriority w:val="99"/>
    <w:pPr>
      <w:adjustRightInd w:val="0"/>
      <w:spacing w:after="120" w:line="360" w:lineRule="auto"/>
      <w:textAlignment w:val="baseline"/>
    </w:pPr>
    <w:rPr>
      <w:rFonts w:ascii="Times New Roman" w:hAnsi="Times New Roman"/>
      <w:kern w:val="0"/>
      <w:sz w:val="16"/>
      <w:szCs w:val="16"/>
    </w:rPr>
  </w:style>
  <w:style w:type="paragraph" w:styleId="5">
    <w:name w:val="Body Text"/>
    <w:basedOn w:val="1"/>
    <w:link w:val="22"/>
    <w:semiHidden/>
    <w:qFormat/>
    <w:uiPriority w:val="99"/>
    <w:pPr>
      <w:spacing w:after="120"/>
    </w:pPr>
  </w:style>
  <w:style w:type="paragraph" w:styleId="6">
    <w:name w:val="Body Text Indent"/>
    <w:basedOn w:val="1"/>
    <w:link w:val="23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Plain Text"/>
    <w:basedOn w:val="1"/>
    <w:link w:val="2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Date"/>
    <w:basedOn w:val="1"/>
    <w:next w:val="1"/>
    <w:link w:val="25"/>
    <w:semiHidden/>
    <w:qFormat/>
    <w:uiPriority w:val="99"/>
    <w:pPr>
      <w:ind w:left="100" w:leftChars="2500"/>
    </w:pPr>
  </w:style>
  <w:style w:type="paragraph" w:styleId="9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宋体"/>
      <w:kern w:val="0"/>
      <w:sz w:val="18"/>
      <w:szCs w:val="18"/>
    </w:rPr>
  </w:style>
  <w:style w:type="paragraph" w:styleId="13">
    <w:name w:val="Title"/>
    <w:basedOn w:val="1"/>
    <w:next w:val="1"/>
    <w:link w:val="29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4">
    <w:name w:val="Body Text First Indent"/>
    <w:basedOn w:val="5"/>
    <w:link w:val="30"/>
    <w:semiHidden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99"/>
    <w:rPr>
      <w:rFonts w:cs="Times New Roman"/>
      <w:b/>
    </w:rPr>
  </w:style>
  <w:style w:type="character" w:styleId="19">
    <w:name w:val="Hyperlink"/>
    <w:basedOn w:val="17"/>
    <w:semiHidden/>
    <w:qFormat/>
    <w:uiPriority w:val="99"/>
    <w:rPr>
      <w:rFonts w:ascii="Arial" w:hAnsi="Arial" w:cs="Times New Roman"/>
      <w:color w:val="000000"/>
      <w:sz w:val="18"/>
      <w:u w:val="none"/>
    </w:rPr>
  </w:style>
  <w:style w:type="character" w:customStyle="1" w:styleId="20">
    <w:name w:val="Heading 1 Char"/>
    <w:basedOn w:val="17"/>
    <w:link w:val="2"/>
    <w:qFormat/>
    <w:locked/>
    <w:uiPriority w:val="99"/>
    <w:rPr>
      <w:rFonts w:ascii="Arial" w:hAnsi="Arial" w:cs="Times New Roman"/>
      <w:b/>
      <w:color w:val="0A4180"/>
      <w:kern w:val="36"/>
      <w:sz w:val="36"/>
    </w:rPr>
  </w:style>
  <w:style w:type="character" w:customStyle="1" w:styleId="21">
    <w:name w:val="Body Text 3 Char"/>
    <w:basedOn w:val="17"/>
    <w:link w:val="4"/>
    <w:qFormat/>
    <w:locked/>
    <w:uiPriority w:val="99"/>
    <w:rPr>
      <w:rFonts w:ascii="Times New Roman" w:hAnsi="Times New Roman" w:cs="Times New Roman"/>
      <w:sz w:val="16"/>
      <w:szCs w:val="16"/>
    </w:rPr>
  </w:style>
  <w:style w:type="character" w:customStyle="1" w:styleId="22">
    <w:name w:val="Body Text Char"/>
    <w:basedOn w:val="17"/>
    <w:link w:val="5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3">
    <w:name w:val="Body Text Indent Char"/>
    <w:basedOn w:val="17"/>
    <w:link w:val="6"/>
    <w:semiHidden/>
    <w:qFormat/>
    <w:locked/>
    <w:uiPriority w:val="99"/>
    <w:rPr>
      <w:rFonts w:ascii="宋体" w:eastAsia="宋体" w:cs="Times New Roman"/>
      <w:sz w:val="24"/>
    </w:rPr>
  </w:style>
  <w:style w:type="character" w:customStyle="1" w:styleId="24">
    <w:name w:val="Plain Text Char"/>
    <w:basedOn w:val="17"/>
    <w:link w:val="7"/>
    <w:qFormat/>
    <w:locked/>
    <w:uiPriority w:val="99"/>
    <w:rPr>
      <w:rFonts w:ascii="宋体" w:eastAsia="宋体" w:cs="Times New Roman"/>
      <w:sz w:val="24"/>
    </w:rPr>
  </w:style>
  <w:style w:type="character" w:customStyle="1" w:styleId="25">
    <w:name w:val="Date Char"/>
    <w:basedOn w:val="17"/>
    <w:link w:val="8"/>
    <w:semiHidden/>
    <w:qFormat/>
    <w:locked/>
    <w:uiPriority w:val="99"/>
    <w:rPr>
      <w:rFonts w:cs="Times New Roman"/>
      <w:kern w:val="2"/>
      <w:sz w:val="22"/>
    </w:rPr>
  </w:style>
  <w:style w:type="character" w:customStyle="1" w:styleId="26">
    <w:name w:val="Balloon Text Char"/>
    <w:basedOn w:val="17"/>
    <w:link w:val="9"/>
    <w:semiHidden/>
    <w:qFormat/>
    <w:locked/>
    <w:uiPriority w:val="99"/>
    <w:rPr>
      <w:rFonts w:cs="Times New Roman"/>
      <w:kern w:val="2"/>
      <w:sz w:val="18"/>
    </w:rPr>
  </w:style>
  <w:style w:type="character" w:customStyle="1" w:styleId="27">
    <w:name w:val="Footer Char"/>
    <w:basedOn w:val="17"/>
    <w:link w:val="10"/>
    <w:qFormat/>
    <w:locked/>
    <w:uiPriority w:val="99"/>
    <w:rPr>
      <w:rFonts w:cs="Times New Roman"/>
      <w:kern w:val="2"/>
      <w:sz w:val="18"/>
    </w:rPr>
  </w:style>
  <w:style w:type="character" w:customStyle="1" w:styleId="28">
    <w:name w:val="Header Char"/>
    <w:basedOn w:val="17"/>
    <w:link w:val="11"/>
    <w:qFormat/>
    <w:locked/>
    <w:uiPriority w:val="99"/>
    <w:rPr>
      <w:rFonts w:cs="Times New Roman"/>
      <w:kern w:val="2"/>
      <w:sz w:val="18"/>
    </w:rPr>
  </w:style>
  <w:style w:type="character" w:customStyle="1" w:styleId="29">
    <w:name w:val="Title Char"/>
    <w:basedOn w:val="17"/>
    <w:link w:val="13"/>
    <w:qFormat/>
    <w:locked/>
    <w:uiPriority w:val="99"/>
    <w:rPr>
      <w:rFonts w:ascii="Cambria" w:hAnsi="Cambria" w:eastAsia="方正小标宋简体" w:cs="Times New Roman"/>
      <w:b/>
      <w:bCs/>
      <w:kern w:val="2"/>
      <w:sz w:val="32"/>
      <w:szCs w:val="32"/>
    </w:rPr>
  </w:style>
  <w:style w:type="character" w:customStyle="1" w:styleId="30">
    <w:name w:val="Body Text First Indent Char"/>
    <w:basedOn w:val="22"/>
    <w:link w:val="14"/>
    <w:semiHidden/>
    <w:qFormat/>
    <w:locked/>
    <w:uiPriority w:val="99"/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2">
    <w:name w:val="Char"/>
    <w:basedOn w:val="1"/>
    <w:qFormat/>
    <w:uiPriority w:val="99"/>
    <w:rPr>
      <w:rFonts w:ascii="Times New Roman" w:hAnsi="Times New Roman"/>
      <w:szCs w:val="20"/>
    </w:rPr>
  </w:style>
  <w:style w:type="paragraph" w:customStyle="1" w:styleId="33">
    <w:name w:val="Char Char1 Char Char Char Char"/>
    <w:basedOn w:val="1"/>
    <w:qFormat/>
    <w:uiPriority w:val="99"/>
    <w:pPr>
      <w:spacing w:line="240" w:lineRule="atLeast"/>
      <w:ind w:left="420" w:firstLine="420"/>
    </w:pPr>
    <w:rPr>
      <w:rFonts w:ascii="Times New Roman" w:hAnsi="Times New Roman"/>
      <w:kern w:val="0"/>
      <w:szCs w:val="21"/>
    </w:rPr>
  </w:style>
  <w:style w:type="paragraph" w:customStyle="1" w:styleId="34">
    <w:name w:val="16.5正文"/>
    <w:basedOn w:val="1"/>
    <w:link w:val="35"/>
    <w:qFormat/>
    <w:uiPriority w:val="99"/>
    <w:pPr>
      <w:widowControl/>
      <w:spacing w:line="580" w:lineRule="exact"/>
      <w:ind w:firstLine="200" w:firstLineChars="200"/>
    </w:pPr>
    <w:rPr>
      <w:rFonts w:ascii="方正仿宋简体" w:hAnsi="方正仿宋简体" w:eastAsia="方正仿宋简体"/>
      <w:spacing w:val="12"/>
      <w:kern w:val="0"/>
      <w:sz w:val="33"/>
      <w:szCs w:val="20"/>
    </w:rPr>
  </w:style>
  <w:style w:type="character" w:customStyle="1" w:styleId="35">
    <w:name w:val="16.5正文 Char"/>
    <w:link w:val="34"/>
    <w:qFormat/>
    <w:locked/>
    <w:uiPriority w:val="99"/>
    <w:rPr>
      <w:rFonts w:ascii="方正仿宋简体" w:hAnsi="方正仿宋简体" w:eastAsia="方正仿宋简体"/>
      <w:spacing w:val="12"/>
      <w:sz w:val="33"/>
    </w:rPr>
  </w:style>
  <w:style w:type="paragraph" w:customStyle="1" w:styleId="36">
    <w:name w:val="second"/>
    <w:basedOn w:val="1"/>
    <w:link w:val="37"/>
    <w:qFormat/>
    <w:uiPriority w:val="99"/>
    <w:pPr>
      <w:widowControl/>
      <w:spacing w:line="580" w:lineRule="exact"/>
      <w:ind w:firstLine="674" w:firstLineChars="200"/>
    </w:pPr>
    <w:rPr>
      <w:rFonts w:ascii="方正仿宋简体" w:hAnsi="方正仿宋简体" w:eastAsia="方正楷体简体"/>
      <w:spacing w:val="12"/>
      <w:kern w:val="0"/>
      <w:sz w:val="33"/>
      <w:szCs w:val="20"/>
    </w:rPr>
  </w:style>
  <w:style w:type="character" w:customStyle="1" w:styleId="37">
    <w:name w:val="second Char"/>
    <w:link w:val="36"/>
    <w:qFormat/>
    <w:locked/>
    <w:uiPriority w:val="99"/>
    <w:rPr>
      <w:rFonts w:ascii="方正仿宋简体" w:hAnsi="方正仿宋简体" w:eastAsia="方正楷体简体"/>
      <w:spacing w:val="12"/>
      <w:sz w:val="33"/>
    </w:rPr>
  </w:style>
  <w:style w:type="character" w:customStyle="1" w:styleId="38">
    <w:name w:val="ca-1"/>
    <w:basedOn w:val="17"/>
    <w:qFormat/>
    <w:uiPriority w:val="99"/>
    <w:rPr>
      <w:rFonts w:cs="Times New Roman"/>
    </w:rPr>
  </w:style>
  <w:style w:type="character" w:customStyle="1" w:styleId="39">
    <w:name w:val="ca-2"/>
    <w:basedOn w:val="17"/>
    <w:qFormat/>
    <w:uiPriority w:val="99"/>
    <w:rPr>
      <w:rFonts w:cs="Times New Roman"/>
    </w:rPr>
  </w:style>
  <w:style w:type="character" w:customStyle="1" w:styleId="40">
    <w:name w:val="apple-converted-space"/>
    <w:basedOn w:val="17"/>
    <w:qFormat/>
    <w:uiPriority w:val="99"/>
    <w:rPr>
      <w:rFonts w:cs="Times New Roman"/>
    </w:rPr>
  </w:style>
  <w:style w:type="paragraph" w:customStyle="1" w:styleId="4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2">
    <w:name w:val="all-number-comment"/>
    <w:basedOn w:val="17"/>
    <w:qFormat/>
    <w:uiPriority w:val="99"/>
    <w:rPr>
      <w:rFonts w:cs="Times New Roman"/>
    </w:rPr>
  </w:style>
  <w:style w:type="paragraph" w:customStyle="1" w:styleId="43">
    <w:name w:val="z-Top of Form1"/>
    <w:basedOn w:val="1"/>
    <w:next w:val="1"/>
    <w:link w:val="44"/>
    <w:semiHidden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4">
    <w:name w:val="z-窗体顶端 Char"/>
    <w:basedOn w:val="17"/>
    <w:link w:val="43"/>
    <w:semiHidden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45">
    <w:name w:val="z-Bottom of Form1"/>
    <w:basedOn w:val="1"/>
    <w:next w:val="1"/>
    <w:link w:val="46"/>
    <w:semiHidden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6">
    <w:name w:val="z-窗体底端 Char"/>
    <w:basedOn w:val="17"/>
    <w:link w:val="45"/>
    <w:semiHidden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47">
    <w:name w:val="Char1"/>
    <w:basedOn w:val="1"/>
    <w:qFormat/>
    <w:uiPriority w:val="99"/>
    <w:rPr>
      <w:rFonts w:ascii="仿宋_GB2312" w:hAnsi="Times New Roman" w:eastAsia="仿宋_GB2312"/>
      <w:szCs w:val="24"/>
    </w:rPr>
  </w:style>
  <w:style w:type="paragraph" w:customStyle="1" w:styleId="48">
    <w:name w:val="列出段落1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540</Words>
  <Characters>707</Characters>
  <Lines>0</Lines>
  <Paragraphs>0</Paragraphs>
  <TotalTime>0</TotalTime>
  <ScaleCrop>false</ScaleCrop>
  <LinksUpToDate>false</LinksUpToDate>
  <CharactersWithSpaces>751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2018-06-27T03:01:00Z</dcterms:created>
  <dc:creator>刘正奇</dc:creator>
  <cp:lastModifiedBy>何怼怼</cp:lastModifiedBy>
  <cp:lastPrinted>2025-06-24T10:56:00Z</cp:lastPrinted>
  <dcterms:modified xsi:type="dcterms:W3CDTF">2026-06-25T10:25:45Z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278512E31C294E83A6A4272331EB0E23_12</vt:lpwstr>
  </property>
</Properties>
</file>